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D888E" w14:textId="77777777" w:rsidR="00AD1148" w:rsidRPr="007C08F6" w:rsidRDefault="001127FF" w:rsidP="00B435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18"/>
          <w:szCs w:val="18"/>
        </w:rPr>
        <w:sectPr w:rsidR="00AD1148" w:rsidRPr="007C08F6" w:rsidSect="00CD37D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7C5C9CC1" w14:textId="77777777" w:rsidR="007678C0" w:rsidRPr="0061005E" w:rsidRDefault="001127FF" w:rsidP="00E562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61005E">
        <w:rPr>
          <w:rFonts w:eastAsia="Calibri" w:cs="Arial"/>
          <w:b/>
          <w:bCs/>
          <w:sz w:val="18"/>
          <w:szCs w:val="18"/>
          <w:lang w:val="cy-GB" w:eastAsia="en-GB"/>
        </w:rPr>
        <w:t xml:space="preserve">Llenwch y rhan hon o'r ffurflen os ydych yn ein hysbysu eich bod yn ildio eich trwydded gyfan neu ran o'ch trwydded ar gyfer gweithgareddau gollwng dŵr neu </w:t>
      </w:r>
      <w:r w:rsidRPr="0061005E">
        <w:rPr>
          <w:rFonts w:eastAsia="Calibri" w:cs="Arial"/>
          <w:b/>
          <w:bCs/>
          <w:sz w:val="18"/>
          <w:szCs w:val="18"/>
          <w:lang w:val="cy-GB" w:eastAsia="en-GB"/>
        </w:rPr>
        <w:t xml:space="preserve">weithgareddau dŵr daear. </w:t>
      </w:r>
    </w:p>
    <w:p w14:paraId="07F68AE8" w14:textId="77777777" w:rsidR="007678C0" w:rsidRPr="0061005E" w:rsidRDefault="001127FF" w:rsidP="00E562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183BA440" w14:textId="77777777" w:rsidR="00B435CA" w:rsidRPr="0061005E" w:rsidRDefault="001127FF" w:rsidP="00E562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61005E">
        <w:rPr>
          <w:rFonts w:eastAsia="Calibri" w:cs="Arial"/>
          <w:bCs/>
          <w:sz w:val="18"/>
          <w:szCs w:val="18"/>
          <w:lang w:val="cy-GB" w:eastAsia="en-GB"/>
        </w:rPr>
        <w:t>Gwnewch yn siwr mai hon yw'r fersiwn ddiweddaraf o'r ffurflen sydd ar gael oddi ar ein gwefan.</w:t>
      </w:r>
    </w:p>
    <w:p w14:paraId="4318E70B" w14:textId="77777777" w:rsidR="007678C0" w:rsidRPr="0061005E" w:rsidRDefault="001127FF" w:rsidP="00E562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2D6468E3" w14:textId="77777777" w:rsidR="00B435CA" w:rsidRPr="0061005E" w:rsidRDefault="001127FF" w:rsidP="00E562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61005E">
        <w:rPr>
          <w:rFonts w:eastAsia="Calibri" w:cs="Arial"/>
          <w:bCs/>
          <w:sz w:val="18"/>
          <w:szCs w:val="18"/>
          <w:lang w:val="cy-GB" w:eastAsia="en-GB"/>
        </w:rPr>
        <w:t xml:space="preserve">Darllenwch drwy'r ffurflen hon a'r nodiadau canllaw a ddaeth gyda hi. </w:t>
      </w:r>
      <w:r w:rsidRPr="0061005E">
        <w:rPr>
          <w:rFonts w:eastAsia="Calibri" w:cs="Arial"/>
          <w:bCs/>
          <w:sz w:val="18"/>
          <w:szCs w:val="18"/>
          <w:lang w:val="cy-GB" w:eastAsia="en-GB"/>
        </w:rPr>
        <w:t xml:space="preserve">Mae'r holl ddogfennau canllaw perthnasol ar gael ar ein gwefan. </w:t>
      </w:r>
    </w:p>
    <w:p w14:paraId="0018A8C8" w14:textId="77777777" w:rsidR="007678C0" w:rsidRPr="0061005E" w:rsidRDefault="001127FF" w:rsidP="00E562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4D0FABBD" w14:textId="77777777" w:rsidR="007678C0" w:rsidRPr="0061005E" w:rsidRDefault="001127FF" w:rsidP="00E562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61005E">
        <w:rPr>
          <w:rFonts w:eastAsia="Calibri" w:cs="Arial"/>
          <w:b/>
          <w:bCs/>
          <w:sz w:val="18"/>
          <w:szCs w:val="18"/>
          <w:lang w:val="cy-GB" w:eastAsia="en-GB"/>
        </w:rPr>
        <w:t xml:space="preserve">Noder: Os ydych yn gadael y safle neu'n symud tŷ, nid oes yn rhaid i chi ildio'r drwydded. Gallwch ei throsglwyddo i'r deiliad newydd gan ddefnyddio rhan D1. </w:t>
      </w:r>
    </w:p>
    <w:p w14:paraId="6D3C5C82" w14:textId="77777777" w:rsidR="00115B37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61005E">
        <w:rPr>
          <w:rFonts w:eastAsia="Calibri" w:cs="Arial"/>
          <w:sz w:val="18"/>
          <w:szCs w:val="18"/>
          <w:lang w:val="cy-GB" w:eastAsia="en-GB"/>
        </w:rPr>
        <w:t xml:space="preserve">Os ydych yn ystyried ildio trwydded i gael gwared ar drochdrwyth defaid gwastraff, a fyddech cystal â sicrhau eich bod wedi darllen y pwyntiau penodol sy'n ymwneud â'r arfer hon yn y nodiadau canllaw. </w:t>
      </w:r>
    </w:p>
    <w:p w14:paraId="3FB5CF74" w14:textId="77777777" w:rsidR="00B435CA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3CE46218" w14:textId="77777777" w:rsidR="00B435CA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61005E">
        <w:rPr>
          <w:rFonts w:eastAsia="Calibri" w:cs="Arial"/>
          <w:sz w:val="18"/>
          <w:szCs w:val="18"/>
          <w:lang w:val="cy-GB" w:eastAsia="en-GB"/>
        </w:rPr>
        <w:t>Cynnwys</w:t>
      </w:r>
    </w:p>
    <w:p w14:paraId="2093FB1A" w14:textId="77777777" w:rsidR="00B435CA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61005E">
        <w:rPr>
          <w:rFonts w:eastAsia="Calibri" w:cs="Arial"/>
          <w:sz w:val="18"/>
          <w:szCs w:val="18"/>
          <w:lang w:val="cy-GB" w:eastAsia="en-GB"/>
        </w:rPr>
        <w:t>1 Eich trwydded</w:t>
      </w:r>
    </w:p>
    <w:p w14:paraId="6814D9C0" w14:textId="77777777" w:rsidR="00B435CA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61005E">
        <w:rPr>
          <w:rFonts w:eastAsia="Calibri" w:cs="Arial"/>
          <w:sz w:val="18"/>
          <w:szCs w:val="18"/>
          <w:lang w:val="cy-GB" w:eastAsia="en-GB"/>
        </w:rPr>
        <w:t>2 Eich hysbysiad ildio</w:t>
      </w:r>
    </w:p>
    <w:p w14:paraId="02F29BA1" w14:textId="77777777" w:rsidR="00B435CA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61005E">
        <w:rPr>
          <w:rFonts w:eastAsia="Calibri" w:cs="Arial"/>
          <w:sz w:val="18"/>
          <w:szCs w:val="18"/>
          <w:lang w:val="cy-GB" w:eastAsia="en-GB"/>
        </w:rPr>
        <w:t>3 Ildi</w:t>
      </w:r>
      <w:r w:rsidRPr="0061005E">
        <w:rPr>
          <w:rFonts w:eastAsia="Calibri" w:cs="Arial"/>
          <w:sz w:val="18"/>
          <w:szCs w:val="18"/>
          <w:lang w:val="cy-GB" w:eastAsia="en-GB"/>
        </w:rPr>
        <w:t>o rhan neu rannau o'ch trwydded amgylcheddol</w:t>
      </w:r>
    </w:p>
    <w:p w14:paraId="30493326" w14:textId="77777777" w:rsidR="00B435CA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61005E">
        <w:rPr>
          <w:rFonts w:eastAsia="Calibri" w:cs="Arial"/>
          <w:sz w:val="18"/>
          <w:szCs w:val="18"/>
          <w:lang w:val="cy-GB" w:eastAsia="en-GB"/>
        </w:rPr>
        <w:t>4 Y dyddiad yr hoffech ildio'r drwydded gyfan neu rannau o'r drwydded</w:t>
      </w:r>
    </w:p>
    <w:p w14:paraId="033C1379" w14:textId="77777777" w:rsidR="00B435CA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61005E">
        <w:rPr>
          <w:rFonts w:eastAsia="Calibri" w:cs="Arial"/>
          <w:sz w:val="18"/>
          <w:szCs w:val="18"/>
          <w:lang w:val="cy-GB" w:eastAsia="en-GB"/>
        </w:rPr>
        <w:t>5 Deddf Diogelu Data 1998</w:t>
      </w:r>
    </w:p>
    <w:p w14:paraId="32C3CB32" w14:textId="77777777" w:rsidR="00B435CA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61005E">
        <w:rPr>
          <w:rFonts w:eastAsia="Calibri" w:cs="Arial"/>
          <w:sz w:val="18"/>
          <w:szCs w:val="18"/>
          <w:lang w:val="cy-GB" w:eastAsia="en-GB"/>
        </w:rPr>
        <w:t>6 Datganiad</w:t>
      </w:r>
    </w:p>
    <w:p w14:paraId="1C570686" w14:textId="77777777" w:rsidR="007678C0" w:rsidRPr="0061005E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eastAsia="en-GB"/>
        </w:rPr>
      </w:pPr>
    </w:p>
    <w:p w14:paraId="51A2067D" w14:textId="77777777" w:rsidR="005969B5" w:rsidRDefault="001127FF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eastAsia="en-GB"/>
        </w:rPr>
      </w:pPr>
    </w:p>
    <w:p w14:paraId="4FDFD202" w14:textId="77777777" w:rsidR="00657631" w:rsidRPr="007678C0" w:rsidRDefault="00657631" w:rsidP="006100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eastAsia="en-GB"/>
        </w:rPr>
      </w:pPr>
    </w:p>
    <w:p w14:paraId="58888672" w14:textId="77777777" w:rsidR="005B00CB" w:rsidRPr="007678C0" w:rsidRDefault="001127FF" w:rsidP="00115B37">
      <w:pPr>
        <w:rPr>
          <w:b/>
          <w:sz w:val="18"/>
          <w:szCs w:val="18"/>
        </w:rPr>
      </w:pPr>
    </w:p>
    <w:p w14:paraId="089A9697" w14:textId="77777777" w:rsidR="005B00CB" w:rsidRPr="007678C0" w:rsidRDefault="001127FF" w:rsidP="00115B37">
      <w:pPr>
        <w:rPr>
          <w:sz w:val="18"/>
          <w:szCs w:val="18"/>
        </w:rPr>
        <w:sectPr w:rsidR="005B00CB" w:rsidRPr="007678C0" w:rsidSect="005B00CB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tbl>
      <w:tblPr>
        <w:tblW w:w="9931" w:type="dxa"/>
        <w:tblInd w:w="-150" w:type="dxa"/>
        <w:tblLook w:val="04A0" w:firstRow="1" w:lastRow="0" w:firstColumn="1" w:lastColumn="0" w:noHBand="0" w:noVBand="1"/>
      </w:tblPr>
      <w:tblGrid>
        <w:gridCol w:w="1001"/>
        <w:gridCol w:w="567"/>
        <w:gridCol w:w="559"/>
        <w:gridCol w:w="717"/>
        <w:gridCol w:w="1253"/>
        <w:gridCol w:w="6"/>
        <w:gridCol w:w="9"/>
        <w:gridCol w:w="564"/>
        <w:gridCol w:w="436"/>
        <w:gridCol w:w="2256"/>
        <w:gridCol w:w="966"/>
        <w:gridCol w:w="321"/>
        <w:gridCol w:w="835"/>
        <w:gridCol w:w="441"/>
      </w:tblGrid>
      <w:tr w:rsidR="00BC5F7E" w14:paraId="7F5731A3" w14:textId="77777777" w:rsidTr="002F3A2A">
        <w:tc>
          <w:tcPr>
            <w:tcW w:w="9931" w:type="dxa"/>
            <w:gridSpan w:val="14"/>
            <w:shd w:val="clear" w:color="auto" w:fill="auto"/>
            <w:vAlign w:val="bottom"/>
          </w:tcPr>
          <w:p w14:paraId="2D8FC3CC" w14:textId="77777777" w:rsidR="00D642F3" w:rsidRPr="00E7237D" w:rsidRDefault="001127FF" w:rsidP="00E5627E">
            <w:pPr>
              <w:pStyle w:val="Sectionheading"/>
              <w:spacing w:before="120"/>
            </w:pPr>
            <w:r w:rsidRPr="00E7237D">
              <w:rPr>
                <w:rFonts w:eastAsia="Calibri"/>
                <w:lang w:val="cy-GB"/>
              </w:rPr>
              <w:t>1 Eich trwydded</w:t>
            </w:r>
          </w:p>
        </w:tc>
      </w:tr>
      <w:tr w:rsidR="00BC5F7E" w14:paraId="6E88F7FF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4F1833D3" w14:textId="77777777" w:rsidR="007678C0" w:rsidRPr="00B361A0" w:rsidRDefault="001127FF" w:rsidP="00BD198F">
            <w:pPr>
              <w:pStyle w:val="SubQuestion"/>
            </w:pPr>
            <w:r w:rsidRPr="001A678B">
              <w:rPr>
                <w:rFonts w:eastAsia="Calibri"/>
                <w:bCs/>
                <w:lang w:val="cy-GB" w:eastAsia="en-GB"/>
              </w:rPr>
              <w:t>1a Rhif y drwydded</w:t>
            </w:r>
          </w:p>
        </w:tc>
      </w:tr>
      <w:tr w:rsidR="00BC5F7E" w14:paraId="41714972" w14:textId="77777777" w:rsidTr="002F3A2A">
        <w:tc>
          <w:tcPr>
            <w:tcW w:w="40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79EE361" w14:textId="77777777" w:rsidR="002F3A2A" w:rsidRPr="004E07EF" w:rsidRDefault="001127FF" w:rsidP="002F3A2A">
            <w:pPr>
              <w:pStyle w:val="Questiontext"/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>Rhif y drwydded rydych am ei hildio</w:t>
            </w:r>
          </w:p>
        </w:tc>
        <w:sdt>
          <w:sdtPr>
            <w:rPr>
              <w:rStyle w:val="Responseboxtext"/>
            </w:rPr>
            <w:id w:val="-1586842963"/>
            <w:placeholder>
              <w:docPart w:val="87D866472E25414089EAA82151886B8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7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85CFE3" w14:textId="77777777" w:rsidR="002F3A2A" w:rsidRPr="007C08F6" w:rsidRDefault="001127FF" w:rsidP="00373BAE">
                <w:pPr>
                  <w:pStyle w:val="Questiontext"/>
                  <w:rPr>
                    <w:color w:val="595959" w:themeColor="text1" w:themeTint="A6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51487" w14:textId="77777777" w:rsidR="002F3A2A" w:rsidRPr="007C08F6" w:rsidRDefault="001127FF" w:rsidP="00373BAE">
            <w:pPr>
              <w:pStyle w:val="Questiontext"/>
            </w:pPr>
          </w:p>
        </w:tc>
      </w:tr>
      <w:tr w:rsidR="00BC5F7E" w14:paraId="6466FAD7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321B826A" w14:textId="77777777" w:rsidR="00ED0D73" w:rsidRPr="007C08F6" w:rsidRDefault="001127FF" w:rsidP="00E7237D">
            <w:pPr>
              <w:pStyle w:val="SubQuestion"/>
            </w:pPr>
            <w:r>
              <w:rPr>
                <w:rFonts w:eastAsia="Calibri"/>
                <w:bCs/>
                <w:lang w:val="cy-GB" w:eastAsia="en-GB"/>
              </w:rPr>
              <w:t xml:space="preserve">1b Beth yw enw'r gweithredwr neu'r gweithredwyr sy'n meddu ar y drwydded hon? </w:t>
            </w:r>
          </w:p>
        </w:tc>
      </w:tr>
      <w:tr w:rsidR="00BC5F7E" w14:paraId="62D3B67F" w14:textId="77777777" w:rsidTr="002F3A2A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B1FE3E" w14:textId="77777777" w:rsidR="002F3A2A" w:rsidRPr="007C08F6" w:rsidRDefault="001127FF" w:rsidP="002F3A2A">
            <w:pPr>
              <w:pStyle w:val="Questiontext"/>
            </w:pPr>
            <w:r>
              <w:rPr>
                <w:lang w:val="cy-GB"/>
              </w:rPr>
              <w:t xml:space="preserve">Enw'r corff cyhoeddus neu gwmni (os yw'n berthnasol) </w:t>
            </w:r>
          </w:p>
        </w:tc>
        <w:sdt>
          <w:sdtPr>
            <w:rPr>
              <w:rStyle w:val="Responseboxtext"/>
            </w:rPr>
            <w:id w:val="-402679989"/>
            <w:placeholder>
              <w:docPart w:val="06CD2E0B050C47BCA5C123AB0A7695C8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37F32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35F81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14608624" w14:textId="77777777" w:rsidTr="002F3A2A">
        <w:tc>
          <w:tcPr>
            <w:tcW w:w="4112" w:type="dxa"/>
            <w:gridSpan w:val="7"/>
            <w:shd w:val="clear" w:color="auto" w:fill="auto"/>
          </w:tcPr>
          <w:p w14:paraId="6F0D0FC8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37034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6194612B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1127FF" w:rsidRPr="007C08F6" w14:paraId="10C2D826" w14:textId="77777777" w:rsidTr="00F5496B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06CC8C" w14:textId="77777777" w:rsidR="001127FF" w:rsidRPr="007C08F6" w:rsidRDefault="001127FF" w:rsidP="00F5496B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</w:t>
            </w:r>
            <w:r>
              <w:rPr>
                <w:rFonts w:cs="Arial"/>
                <w:color w:val="000000"/>
                <w:sz w:val="20"/>
                <w:szCs w:val="20"/>
              </w:rPr>
              <w:t>eitl</w:t>
            </w:r>
          </w:p>
        </w:tc>
        <w:sdt>
          <w:sdtPr>
            <w:rPr>
              <w:rStyle w:val="Responseboxtext"/>
            </w:rPr>
            <w:id w:val="1394461737"/>
            <w:placeholder>
              <w:docPart w:val="AE7E861440924BF19FE7937332EC7224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E1FCE9" w14:textId="77777777" w:rsidR="001127FF" w:rsidRPr="00F77607" w:rsidRDefault="001127FF" w:rsidP="00F5496B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05F9F" w14:textId="77777777" w:rsidR="001127FF" w:rsidRPr="007C08F6" w:rsidRDefault="001127FF" w:rsidP="00F5496B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1724824720"/>
            <w:placeholder>
              <w:docPart w:val="2A5128DBF8BF4CAB90FF6F30082E6C93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27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511C99" w14:textId="77777777" w:rsidR="001127FF" w:rsidRPr="007C08F6" w:rsidRDefault="001127FF" w:rsidP="00F5496B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BC5F7E" w14:paraId="163B438F" w14:textId="77777777" w:rsidTr="002F3A2A">
        <w:tc>
          <w:tcPr>
            <w:tcW w:w="4112" w:type="dxa"/>
            <w:gridSpan w:val="7"/>
            <w:shd w:val="clear" w:color="auto" w:fill="auto"/>
          </w:tcPr>
          <w:p w14:paraId="1DEAF6FC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1D878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79AA52E6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09D04CE2" w14:textId="77777777" w:rsidTr="002F3A2A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9B7E1E" w14:textId="77777777" w:rsidR="002F3A2A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-361908848"/>
            <w:placeholder>
              <w:docPart w:val="C77A7B6A0766472EAA269DC8FF5282D6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423571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9034C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67CE8D50" w14:textId="77777777" w:rsidTr="002F3A2A">
        <w:tc>
          <w:tcPr>
            <w:tcW w:w="4112" w:type="dxa"/>
            <w:gridSpan w:val="7"/>
            <w:shd w:val="clear" w:color="auto" w:fill="auto"/>
          </w:tcPr>
          <w:p w14:paraId="17223E84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4FB36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7AE6155D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14439F51" w14:textId="77777777" w:rsidTr="002F3A2A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103211" w14:textId="77777777" w:rsidR="002F3A2A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2060436559"/>
            <w:placeholder>
              <w:docPart w:val="16769408204F4525A16FA472B2B35ACC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DA79E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43289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1CAA1F9B" w14:textId="77777777" w:rsidTr="002F3A2A">
        <w:tc>
          <w:tcPr>
            <w:tcW w:w="9931" w:type="dxa"/>
            <w:gridSpan w:val="14"/>
            <w:shd w:val="clear" w:color="auto" w:fill="auto"/>
          </w:tcPr>
          <w:p w14:paraId="0143AF56" w14:textId="77777777" w:rsidR="007678C0" w:rsidRPr="007678C0" w:rsidRDefault="001127FF" w:rsidP="00D7093A">
            <w:pPr>
              <w:pStyle w:val="Questiontext"/>
              <w:rPr>
                <w:rStyle w:val="Responseboxtext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 xml:space="preserve">Os bydd eraill, nodwch eu manylion ar ddalen ar wahân a rhowch gyfeirnod y ddogfen rydych wedi ei roi ar y daflen hon </w:t>
            </w:r>
          </w:p>
        </w:tc>
      </w:tr>
      <w:tr w:rsidR="00BC5F7E" w14:paraId="716EE162" w14:textId="77777777" w:rsidTr="002F3A2A">
        <w:tc>
          <w:tcPr>
            <w:tcW w:w="410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58B3AFA" w14:textId="77777777" w:rsidR="002F3A2A" w:rsidRPr="007B7529" w:rsidRDefault="001127FF" w:rsidP="00373BAE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-757516923"/>
            <w:placeholder>
              <w:docPart w:val="68BF46299D904B38A5A6295D20308F0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1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625A9C" w14:textId="77777777" w:rsidR="002F3A2A" w:rsidRPr="007B7529" w:rsidRDefault="001127FF" w:rsidP="00373BAE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3ABCEF" w14:textId="77777777" w:rsidR="002F3A2A" w:rsidRPr="007B7529" w:rsidRDefault="001127FF" w:rsidP="00373BAE">
            <w:pPr>
              <w:pStyle w:val="Questiontext"/>
            </w:pPr>
          </w:p>
        </w:tc>
      </w:tr>
      <w:tr w:rsidR="00BC5F7E" w14:paraId="56C8418D" w14:textId="77777777" w:rsidTr="002F3A2A">
        <w:tc>
          <w:tcPr>
            <w:tcW w:w="9931" w:type="dxa"/>
            <w:gridSpan w:val="14"/>
            <w:shd w:val="clear" w:color="auto" w:fill="auto"/>
          </w:tcPr>
          <w:p w14:paraId="45C94E28" w14:textId="77777777" w:rsidR="00D7093A" w:rsidRPr="00D94923" w:rsidRDefault="001127FF" w:rsidP="00D7093A">
            <w:pPr>
              <w:pStyle w:val="SubQuestion"/>
            </w:pPr>
            <w:r>
              <w:rPr>
                <w:rFonts w:eastAsia="Calibri"/>
                <w:bCs/>
                <w:lang w:val="cy-GB" w:eastAsia="en-GB"/>
              </w:rPr>
              <w:t>1c Manylion y safle</w:t>
            </w:r>
          </w:p>
        </w:tc>
      </w:tr>
      <w:tr w:rsidR="00BC5F7E" w14:paraId="7D87FC78" w14:textId="77777777" w:rsidTr="002F3A2A">
        <w:tc>
          <w:tcPr>
            <w:tcW w:w="9931" w:type="dxa"/>
            <w:gridSpan w:val="14"/>
            <w:shd w:val="clear" w:color="auto" w:fill="auto"/>
          </w:tcPr>
          <w:p w14:paraId="5B87A313" w14:textId="77777777" w:rsidR="00D7093A" w:rsidRDefault="001127FF" w:rsidP="00D7093A">
            <w:pPr>
              <w:pStyle w:val="Questiontext"/>
              <w:rPr>
                <w:rFonts w:eastAsia="Calibri"/>
                <w:sz w:val="22"/>
                <w:szCs w:val="22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 xml:space="preserve">Beth yw enw, cyfeiriad a chod </w:t>
            </w:r>
            <w:r>
              <w:rPr>
                <w:rFonts w:ascii="MetaNormalLF-Roman" w:eastAsia="Calibri" w:hAnsi="MetaNormalLF-Roman" w:cs="MetaNormalLF-Roman"/>
                <w:lang w:val="cy-GB" w:eastAsia="en-GB"/>
              </w:rPr>
              <w:t>post y safle hwn?</w:t>
            </w:r>
          </w:p>
        </w:tc>
      </w:tr>
      <w:tr w:rsidR="00BC5F7E" w14:paraId="2B27E711" w14:textId="77777777" w:rsidTr="002F3A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D8F5D" w14:textId="77777777" w:rsidR="002F3A2A" w:rsidRPr="007C08F6" w:rsidRDefault="001127FF" w:rsidP="00373BAE">
            <w:pPr>
              <w:pStyle w:val="Questiontext"/>
            </w:pPr>
            <w:r>
              <w:rPr>
                <w:lang w:val="cy-GB"/>
              </w:rPr>
              <w:t>Enw'r safle</w:t>
            </w:r>
          </w:p>
        </w:tc>
        <w:sdt>
          <w:sdtPr>
            <w:rPr>
              <w:rStyle w:val="Responseboxtext"/>
            </w:rPr>
            <w:id w:val="1185637550"/>
            <w:placeholder>
              <w:docPart w:val="44127B78385D4084A79E732483939635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1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A1C1B9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18F01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1D837E60" w14:textId="77777777" w:rsidTr="002F3A2A">
        <w:tc>
          <w:tcPr>
            <w:tcW w:w="4103" w:type="dxa"/>
            <w:gridSpan w:val="6"/>
            <w:shd w:val="clear" w:color="auto" w:fill="auto"/>
          </w:tcPr>
          <w:p w14:paraId="34D83884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CE26A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3186DAC5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35A92CE1" w14:textId="77777777" w:rsidTr="002F3A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93F54D" w14:textId="77777777" w:rsidR="002F3A2A" w:rsidRPr="007C08F6" w:rsidRDefault="001127FF" w:rsidP="00373BAE">
            <w:pPr>
              <w:pStyle w:val="Questiontext"/>
            </w:pPr>
            <w:r w:rsidRPr="007C08F6">
              <w:rPr>
                <w:lang w:val="cy-GB"/>
              </w:rPr>
              <w:t>Cyfeiriad</w:t>
            </w:r>
          </w:p>
        </w:tc>
        <w:sdt>
          <w:sdtPr>
            <w:rPr>
              <w:rStyle w:val="Responseboxtext"/>
            </w:rPr>
            <w:id w:val="-1210652492"/>
            <w:placeholder>
              <w:docPart w:val="DB83E0BF2E584181B4D9DCDCE44A83E6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1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366F4D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58BF21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7974F62E" w14:textId="77777777" w:rsidTr="002F3A2A">
        <w:tc>
          <w:tcPr>
            <w:tcW w:w="4103" w:type="dxa"/>
            <w:gridSpan w:val="6"/>
            <w:shd w:val="clear" w:color="auto" w:fill="auto"/>
          </w:tcPr>
          <w:p w14:paraId="362B900D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2142C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420CA078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6738C102" w14:textId="77777777" w:rsidTr="002F3A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533B5" w14:textId="77777777" w:rsidR="002F3A2A" w:rsidRPr="007C08F6" w:rsidRDefault="001127FF" w:rsidP="00373BAE">
            <w:pPr>
              <w:pStyle w:val="Questiontext"/>
            </w:pPr>
          </w:p>
        </w:tc>
        <w:sdt>
          <w:sdtPr>
            <w:rPr>
              <w:rStyle w:val="Responseboxtext"/>
            </w:rPr>
            <w:id w:val="-32971833"/>
            <w:placeholder>
              <w:docPart w:val="16D83E811F0A46F489427395D7D089B6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1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6D56EF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CE0CC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37E6C136" w14:textId="77777777" w:rsidTr="002F3A2A">
        <w:tc>
          <w:tcPr>
            <w:tcW w:w="4103" w:type="dxa"/>
            <w:gridSpan w:val="6"/>
            <w:shd w:val="clear" w:color="auto" w:fill="auto"/>
          </w:tcPr>
          <w:p w14:paraId="07514DD6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3B1A1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556251BE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345801C4" w14:textId="77777777" w:rsidTr="002F3A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8F10A1" w14:textId="77777777" w:rsidR="002F3A2A" w:rsidRPr="007C08F6" w:rsidRDefault="001127FF" w:rsidP="00373BAE">
            <w:pPr>
              <w:pStyle w:val="Questiontext"/>
            </w:pPr>
          </w:p>
        </w:tc>
        <w:sdt>
          <w:sdtPr>
            <w:rPr>
              <w:rStyle w:val="Responseboxtext"/>
            </w:rPr>
            <w:id w:val="-1154522455"/>
            <w:placeholder>
              <w:docPart w:val="69C3FA1189CC404C95F2CB8FB4A50DEE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1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7DCC6D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184690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78B55EF9" w14:textId="77777777" w:rsidTr="002F3A2A">
        <w:tc>
          <w:tcPr>
            <w:tcW w:w="4103" w:type="dxa"/>
            <w:gridSpan w:val="6"/>
            <w:shd w:val="clear" w:color="auto" w:fill="auto"/>
          </w:tcPr>
          <w:p w14:paraId="2F4894FF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8B77B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2DF3B00B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3D1CD647" w14:textId="77777777" w:rsidTr="002F3A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097383" w14:textId="77777777" w:rsidR="002F3A2A" w:rsidRPr="007C08F6" w:rsidRDefault="001127FF" w:rsidP="00373BAE">
            <w:pPr>
              <w:pStyle w:val="Questiontext"/>
            </w:pPr>
          </w:p>
        </w:tc>
        <w:sdt>
          <w:sdtPr>
            <w:rPr>
              <w:rStyle w:val="Responseboxtext"/>
            </w:rPr>
            <w:id w:val="1155807679"/>
            <w:placeholder>
              <w:docPart w:val="C1AC187D7CD94E6BBE36FA09F3C908EB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1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A14893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9FD07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4B5771A7" w14:textId="77777777" w:rsidTr="002F3A2A">
        <w:tc>
          <w:tcPr>
            <w:tcW w:w="4103" w:type="dxa"/>
            <w:gridSpan w:val="6"/>
            <w:shd w:val="clear" w:color="auto" w:fill="auto"/>
          </w:tcPr>
          <w:p w14:paraId="16552861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AC8C2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3EF4AB2B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649B5653" w14:textId="77777777" w:rsidTr="002F3A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FF61F" w14:textId="77777777" w:rsidR="002F3A2A" w:rsidRPr="007C08F6" w:rsidRDefault="001127FF" w:rsidP="00373BAE">
            <w:pPr>
              <w:pStyle w:val="Questiontext"/>
            </w:pPr>
            <w:r w:rsidRPr="007C08F6">
              <w:rPr>
                <w:lang w:val="cy-GB"/>
              </w:rPr>
              <w:t>Cod post</w:t>
            </w:r>
          </w:p>
        </w:tc>
        <w:sdt>
          <w:sdtPr>
            <w:rPr>
              <w:rStyle w:val="Responseboxtext"/>
            </w:rPr>
            <w:id w:val="-1787882156"/>
            <w:placeholder>
              <w:docPart w:val="C860FEB1EA0E45968D0A534D673B8722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31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81F707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EE9373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103EACCE" w14:textId="77777777" w:rsidTr="002F3A2A">
        <w:tc>
          <w:tcPr>
            <w:tcW w:w="9931" w:type="dxa"/>
            <w:gridSpan w:val="14"/>
            <w:shd w:val="clear" w:color="auto" w:fill="auto"/>
          </w:tcPr>
          <w:p w14:paraId="364BAD28" w14:textId="77777777" w:rsidR="007678C0" w:rsidRPr="00E7237D" w:rsidRDefault="001127FF" w:rsidP="00D7093A">
            <w:pPr>
              <w:pStyle w:val="Sectionheading"/>
            </w:pPr>
            <w:r w:rsidRPr="00E7237D">
              <w:rPr>
                <w:rFonts w:eastAsia="Calibri"/>
                <w:lang w:val="cy-GB"/>
              </w:rPr>
              <w:lastRenderedPageBreak/>
              <w:t>2 Eich hysbysiad ildio</w:t>
            </w:r>
          </w:p>
        </w:tc>
      </w:tr>
      <w:tr w:rsidR="00BC5F7E" w14:paraId="4A1AB822" w14:textId="77777777" w:rsidTr="002F3A2A">
        <w:tc>
          <w:tcPr>
            <w:tcW w:w="9931" w:type="dxa"/>
            <w:gridSpan w:val="14"/>
            <w:shd w:val="clear" w:color="auto" w:fill="auto"/>
          </w:tcPr>
          <w:p w14:paraId="4F780312" w14:textId="77777777" w:rsidR="00D7093A" w:rsidRDefault="001127FF" w:rsidP="00D7093A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>Ticiwch isod er mwyn dangos p'un a ydych yn ein hysbysu eich bod yn ildio eich trwydded gyfan, neu ran ohoni.</w:t>
            </w:r>
          </w:p>
        </w:tc>
      </w:tr>
      <w:tr w:rsidR="00BC5F7E" w14:paraId="387E80D8" w14:textId="77777777" w:rsidTr="001127FF">
        <w:trPr>
          <w:trHeight w:val="253"/>
        </w:trPr>
        <w:tc>
          <w:tcPr>
            <w:tcW w:w="2127" w:type="dxa"/>
            <w:gridSpan w:val="3"/>
            <w:shd w:val="clear" w:color="auto" w:fill="auto"/>
          </w:tcPr>
          <w:p w14:paraId="7E16CE15" w14:textId="77777777" w:rsidR="00D7093A" w:rsidRPr="00765B3A" w:rsidRDefault="001127FF" w:rsidP="00D7093A">
            <w:pPr>
              <w:pStyle w:val="Questiontext"/>
              <w:rPr>
                <w:rFonts w:ascii="MetaNormalLF-Roman" w:eastAsia="Calibri" w:hAnsi="MetaNormalLF-Roman" w:cs="MetaNormalLF-Roman"/>
              </w:rPr>
            </w:pPr>
            <w:r w:rsidRPr="00765B3A">
              <w:rPr>
                <w:rFonts w:ascii="MetaNormalLF-Roman" w:eastAsia="Calibri" w:hAnsi="MetaNormalLF-Roman" w:cs="MetaNormalLF-Roman"/>
                <w:lang w:val="cy-GB"/>
              </w:rPr>
              <w:t xml:space="preserve">Y drwydded gyfan </w:t>
            </w:r>
          </w:p>
        </w:tc>
        <w:sdt>
          <w:sdtPr>
            <w:rPr>
              <w:rStyle w:val="Responseboxtext"/>
              <w:rFonts w:eastAsia="Calibri"/>
            </w:rPr>
            <w:id w:val="80243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717" w:type="dxa"/>
                <w:shd w:val="clear" w:color="auto" w:fill="auto"/>
              </w:tcPr>
              <w:p w14:paraId="4BED04BF" w14:textId="77777777" w:rsidR="00D7093A" w:rsidRDefault="001127FF" w:rsidP="00D7093A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D7093A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10"/>
            <w:shd w:val="clear" w:color="auto" w:fill="auto"/>
          </w:tcPr>
          <w:p w14:paraId="5EDBFCCF" w14:textId="77777777" w:rsidR="00D7093A" w:rsidRPr="00926070" w:rsidRDefault="001127FF" w:rsidP="00D7093A">
            <w:pPr>
              <w:pStyle w:val="Questiontext"/>
              <w:rPr>
                <w:rFonts w:eastAsia="Calibri"/>
                <w:i/>
                <w:lang w:eastAsia="en-GB"/>
              </w:rPr>
            </w:pPr>
            <w:r w:rsidRPr="00926070">
              <w:rPr>
                <w:rFonts w:ascii="MetaNormalLF-Roman" w:eastAsia="Calibri" w:hAnsi="MetaNormalLF-Roman" w:cs="MetaNormalLF-Roman"/>
                <w:i/>
                <w:iCs/>
                <w:lang w:val="cy-GB" w:eastAsia="en-GB"/>
              </w:rPr>
              <w:t>Ewch i adran 4</w:t>
            </w:r>
          </w:p>
        </w:tc>
      </w:tr>
      <w:tr w:rsidR="00BC5F7E" w14:paraId="7BAF8850" w14:textId="77777777" w:rsidTr="001127FF">
        <w:trPr>
          <w:trHeight w:val="252"/>
        </w:trPr>
        <w:tc>
          <w:tcPr>
            <w:tcW w:w="2127" w:type="dxa"/>
            <w:gridSpan w:val="3"/>
            <w:shd w:val="clear" w:color="auto" w:fill="auto"/>
          </w:tcPr>
          <w:p w14:paraId="6821AAAB" w14:textId="77777777" w:rsidR="00D7093A" w:rsidRDefault="001127FF" w:rsidP="00D7093A">
            <w:pPr>
              <w:pStyle w:val="Questiontext"/>
            </w:pPr>
            <w:r w:rsidRPr="00765B3A">
              <w:rPr>
                <w:rFonts w:ascii="MetaNormalLF-Roman" w:eastAsia="Calibri" w:hAnsi="MetaNormalLF-Roman" w:cs="MetaNormalLF-Roman"/>
                <w:lang w:val="cy-GB" w:eastAsia="en-GB"/>
              </w:rPr>
              <w:t>Rhan o'r drwydded</w:t>
            </w:r>
          </w:p>
        </w:tc>
        <w:sdt>
          <w:sdtPr>
            <w:rPr>
              <w:rStyle w:val="Responseboxtext"/>
              <w:rFonts w:eastAsia="Calibri"/>
            </w:rPr>
            <w:id w:val="178375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717" w:type="dxa"/>
                <w:shd w:val="clear" w:color="auto" w:fill="auto"/>
              </w:tcPr>
              <w:p w14:paraId="6E9D57E8" w14:textId="77777777" w:rsidR="00D7093A" w:rsidRDefault="001127FF" w:rsidP="00D7093A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D7093A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7087" w:type="dxa"/>
            <w:gridSpan w:val="10"/>
            <w:shd w:val="clear" w:color="auto" w:fill="auto"/>
          </w:tcPr>
          <w:p w14:paraId="25424DCD" w14:textId="77777777" w:rsidR="00D7093A" w:rsidRPr="00926070" w:rsidRDefault="001127FF" w:rsidP="00D7093A">
            <w:pPr>
              <w:pStyle w:val="Questiontext"/>
              <w:rPr>
                <w:rFonts w:eastAsia="Calibri"/>
                <w:i/>
                <w:lang w:eastAsia="en-GB"/>
              </w:rPr>
            </w:pPr>
            <w:r w:rsidRPr="00926070">
              <w:rPr>
                <w:rFonts w:ascii="MetaNormalLF-Roman" w:eastAsia="Calibri" w:hAnsi="MetaNormalLF-Roman" w:cs="MetaNormalLF-Roman"/>
                <w:i/>
                <w:iCs/>
                <w:lang w:val="cy-GB" w:eastAsia="en-GB"/>
              </w:rPr>
              <w:t>Ewch i adran 3</w:t>
            </w:r>
          </w:p>
        </w:tc>
      </w:tr>
      <w:tr w:rsidR="00BC5F7E" w14:paraId="52327335" w14:textId="77777777" w:rsidTr="002F3A2A">
        <w:tc>
          <w:tcPr>
            <w:tcW w:w="9931" w:type="dxa"/>
            <w:gridSpan w:val="14"/>
            <w:shd w:val="clear" w:color="auto" w:fill="auto"/>
          </w:tcPr>
          <w:p w14:paraId="180D52E9" w14:textId="77777777" w:rsidR="00D7093A" w:rsidRPr="00926070" w:rsidRDefault="001127FF" w:rsidP="00926070">
            <w:pPr>
              <w:pStyle w:val="Sectionheading"/>
              <w:rPr>
                <w:rFonts w:eastAsia="Calibri"/>
              </w:rPr>
            </w:pPr>
            <w:r w:rsidRPr="00926070">
              <w:rPr>
                <w:rFonts w:eastAsia="Calibri"/>
                <w:lang w:val="cy-GB"/>
              </w:rPr>
              <w:t>3 Ildio rhan neu rannau o'ch trwydded amgylcheddol</w:t>
            </w:r>
          </w:p>
        </w:tc>
      </w:tr>
      <w:tr w:rsidR="00BC5F7E" w14:paraId="211D6809" w14:textId="77777777" w:rsidTr="002F3A2A">
        <w:tc>
          <w:tcPr>
            <w:tcW w:w="9931" w:type="dxa"/>
            <w:gridSpan w:val="14"/>
            <w:shd w:val="clear" w:color="auto" w:fill="auto"/>
          </w:tcPr>
          <w:p w14:paraId="747AABCA" w14:textId="77777777" w:rsidR="00D7093A" w:rsidRDefault="001127FF" w:rsidP="006713EB">
            <w:pPr>
              <w:pStyle w:val="SubQuestion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3a Llenwch Dabl 1 isod gan nodi manylion yr holl weithgareddau nad ydych yn eu gweithredu mwyach neu rydych yn bwriadu rhoi'r gorau i'w gweithredu</w:t>
            </w:r>
          </w:p>
        </w:tc>
      </w:tr>
      <w:tr w:rsidR="00BC5F7E" w14:paraId="53BF2B7D" w14:textId="77777777" w:rsidTr="002F3A2A">
        <w:tc>
          <w:tcPr>
            <w:tcW w:w="9931" w:type="dxa"/>
            <w:gridSpan w:val="14"/>
            <w:shd w:val="clear" w:color="auto" w:fill="auto"/>
          </w:tcPr>
          <w:p w14:paraId="002CDA4B" w14:textId="77777777" w:rsidR="00D7093A" w:rsidRPr="00926070" w:rsidRDefault="001127FF" w:rsidP="006C56DD">
            <w:pPr>
              <w:pStyle w:val="Questiontext"/>
              <w:rPr>
                <w:rFonts w:eastAsia="Calibri"/>
              </w:rPr>
            </w:pPr>
            <w:r w:rsidRPr="00E7237D">
              <w:rPr>
                <w:rFonts w:eastAsia="Calibri"/>
                <w:lang w:val="cy-GB"/>
              </w:rPr>
              <w:t>Llenwch linell ar wahân ar gyfer pob gweithgaredd gollwng dŵr neu ddŵr daear rydych yn ei ildio. Os nad oes digon o le, anfonwch ddogfen ar wahân a nodwch gyfeirnod y ddogfen.</w:t>
            </w:r>
          </w:p>
        </w:tc>
      </w:tr>
      <w:tr w:rsidR="00BC5F7E" w14:paraId="2E49EFEA" w14:textId="77777777" w:rsidTr="002F3A2A">
        <w:tc>
          <w:tcPr>
            <w:tcW w:w="410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7F435BF" w14:textId="77777777" w:rsidR="002F3A2A" w:rsidRPr="007B7529" w:rsidRDefault="001127FF" w:rsidP="00373BAE">
            <w:pPr>
              <w:pStyle w:val="Questiontext"/>
            </w:pPr>
            <w:r>
              <w:rPr>
                <w:rFonts w:eastAsia="Calibri"/>
                <w:lang w:val="cy-GB"/>
              </w:rPr>
              <w:t>Cyfeirnod y ddogfen</w:t>
            </w:r>
          </w:p>
        </w:tc>
        <w:sdt>
          <w:sdtPr>
            <w:rPr>
              <w:rStyle w:val="Responseboxtext"/>
            </w:rPr>
            <w:id w:val="1584727949"/>
            <w:placeholder>
              <w:docPart w:val="218D53AD4DB149249AE1AC62B6ADD81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31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BED8B9" w14:textId="77777777" w:rsidR="002F3A2A" w:rsidRPr="007B7529" w:rsidRDefault="001127FF" w:rsidP="00373BAE">
                <w:pPr>
                  <w:pStyle w:val="Questiontext"/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8D001C" w14:textId="77777777" w:rsidR="002F3A2A" w:rsidRPr="007B7529" w:rsidRDefault="001127FF" w:rsidP="00373BAE">
            <w:pPr>
              <w:pStyle w:val="Questiontext"/>
            </w:pPr>
          </w:p>
        </w:tc>
      </w:tr>
      <w:tr w:rsidR="00BC5F7E" w14:paraId="49E1D6C6" w14:textId="77777777" w:rsidTr="002F3A2A">
        <w:tc>
          <w:tcPr>
            <w:tcW w:w="4103" w:type="dxa"/>
            <w:gridSpan w:val="6"/>
            <w:shd w:val="clear" w:color="auto" w:fill="auto"/>
          </w:tcPr>
          <w:p w14:paraId="6585B142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3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E153B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4CB1539F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30FA2A9E" w14:textId="77777777" w:rsidTr="002F3A2A">
        <w:tc>
          <w:tcPr>
            <w:tcW w:w="9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45DD" w14:textId="77777777" w:rsidR="00380B71" w:rsidRPr="006C56DD" w:rsidRDefault="001127FF" w:rsidP="00D7093A">
            <w:pPr>
              <w:pStyle w:val="Questiontext"/>
              <w:rPr>
                <w:rFonts w:eastAsia="Calibri"/>
                <w:sz w:val="18"/>
                <w:szCs w:val="18"/>
              </w:rPr>
            </w:pPr>
            <w:r w:rsidRPr="006C56DD">
              <w:rPr>
                <w:rFonts w:eastAsia="Calibri"/>
                <w:b/>
                <w:bCs/>
                <w:sz w:val="18"/>
                <w:szCs w:val="18"/>
                <w:lang w:val="cy-GB"/>
              </w:rPr>
              <w:t xml:space="preserve">Tabl 1 – Rhannau o'r drwydded rydych yn eu hildio </w:t>
            </w:r>
          </w:p>
        </w:tc>
      </w:tr>
      <w:tr w:rsidR="00BC5F7E" w14:paraId="1F1A698D" w14:textId="77777777" w:rsidTr="002F3A2A">
        <w:trPr>
          <w:trHeight w:val="5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41C8A4" w14:textId="77777777" w:rsidR="00D7093A" w:rsidRPr="006C56DD" w:rsidRDefault="001127FF" w:rsidP="00D7093A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  <w:r w:rsidRPr="006C56DD">
              <w:rPr>
                <w:rFonts w:ascii="MetaNormalLF-Roman" w:eastAsia="Calibri" w:hAnsi="MetaNormalLF-Roman" w:cs="MetaNormalLF-Roman"/>
                <w:sz w:val="18"/>
                <w:szCs w:val="18"/>
                <w:lang w:val="cy-GB" w:eastAsia="en-GB"/>
              </w:rPr>
              <w:t>Disgrifiad o'r gweithgaredd gollwng dŵr (nodwch yr elifiant)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BAFBDD" w14:textId="77777777" w:rsidR="00D7093A" w:rsidRPr="006C56DD" w:rsidRDefault="001127FF" w:rsidP="00D7093A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  <w:r w:rsidRPr="006C56DD">
              <w:rPr>
                <w:rFonts w:ascii="MetaNormalLF-Roman" w:eastAsia="Calibri" w:hAnsi="MetaNormalLF-Roman" w:cs="MetaNormalLF-Roman"/>
                <w:sz w:val="18"/>
                <w:szCs w:val="18"/>
                <w:lang w:val="cy-GB" w:eastAsia="en-GB"/>
              </w:rPr>
              <w:t>Disgrifiad o'r gweithgaredd gollwng dŵr daear (nodwch yr elifiant)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5D47A5" w14:textId="77777777" w:rsidR="00D7093A" w:rsidRPr="006C56DD" w:rsidRDefault="001127FF" w:rsidP="00D7093A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  <w:r w:rsidRPr="006C56DD">
              <w:rPr>
                <w:rFonts w:ascii="MetaNormalLF-Roman" w:eastAsia="Calibri" w:hAnsi="MetaNormalLF-Roman" w:cs="MetaNormalLF-Roman"/>
                <w:sz w:val="18"/>
                <w:szCs w:val="18"/>
                <w:lang w:val="cy-GB" w:eastAsia="en-GB"/>
              </w:rPr>
              <w:t xml:space="preserve">Nodwch pa gyfleuster neu gyfleusterau safonol ar eich trwydded safonol rydych am eu hildio 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92502C" w14:textId="77777777" w:rsidR="00D7093A" w:rsidRPr="006C56DD" w:rsidRDefault="001127FF" w:rsidP="00D7093A">
            <w:pPr>
              <w:pStyle w:val="Questiontext"/>
              <w:rPr>
                <w:rFonts w:eastAsia="Calibri"/>
                <w:sz w:val="18"/>
                <w:szCs w:val="18"/>
                <w:lang w:eastAsia="en-GB"/>
              </w:rPr>
            </w:pPr>
            <w:r w:rsidRPr="006C56DD">
              <w:rPr>
                <w:rFonts w:ascii="MetaNormalLF-Roman" w:eastAsia="Calibri" w:hAnsi="MetaNormalLF-Roman" w:cs="MetaNormalLF-Roman"/>
                <w:sz w:val="18"/>
                <w:szCs w:val="18"/>
                <w:lang w:val="cy-GB" w:eastAsia="en-GB"/>
              </w:rPr>
              <w:t xml:space="preserve">Cyfeirnod grid cenedlaethol eich pwynt samplu, pwynt gollwng neu ardal ollwng </w:t>
            </w:r>
          </w:p>
        </w:tc>
      </w:tr>
      <w:tr w:rsidR="00BC5F7E" w14:paraId="4F3A6BA8" w14:textId="77777777" w:rsidTr="002F3A2A">
        <w:trPr>
          <w:trHeight w:val="50"/>
        </w:trPr>
        <w:sdt>
          <w:sdtPr>
            <w:rPr>
              <w:rStyle w:val="Responseboxtext"/>
              <w:sz w:val="18"/>
              <w:szCs w:val="18"/>
            </w:rPr>
            <w:id w:val="-1256896300"/>
            <w:placeholder>
              <w:docPart w:val="6D1A404CA4EA47DC84925ECB8CDB236D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127" w:type="dxa"/>
                <w:gridSpan w:val="3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4FF73A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334266012"/>
            <w:placeholder>
              <w:docPart w:val="D1B5FBE74D044A15A27106495922925B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49" w:type="dxa"/>
                <w:gridSpan w:val="5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CC3DF8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635843315"/>
            <w:placeholder>
              <w:docPart w:val="2B74B71F15F0444CA8CC787CD5FA4A8D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692" w:type="dxa"/>
                <w:gridSpan w:val="2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721B06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925176628"/>
            <w:placeholder>
              <w:docPart w:val="5B3623EF87064F02A3E4C2CF4E956A17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3" w:type="dxa"/>
                <w:gridSpan w:val="4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839D68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</w:tr>
      <w:tr w:rsidR="00BC5F7E" w14:paraId="15092D64" w14:textId="77777777" w:rsidTr="002F3A2A">
        <w:trPr>
          <w:trHeight w:val="50"/>
        </w:trPr>
        <w:sdt>
          <w:sdtPr>
            <w:rPr>
              <w:rStyle w:val="Responseboxtext"/>
              <w:sz w:val="18"/>
              <w:szCs w:val="18"/>
            </w:rPr>
            <w:id w:val="-1502196179"/>
            <w:placeholder>
              <w:docPart w:val="CF80DAF72F2C4FB9ACAD88D7C2FD8389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40F3CF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375921272"/>
            <w:placeholder>
              <w:docPart w:val="4470EE4B79D1491D903C8B45A47EDE6F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4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D615A1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409875689"/>
            <w:placeholder>
              <w:docPart w:val="9766F4B0FE4849DB93F22B48A9B27FC4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089BA1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946648086"/>
            <w:placeholder>
              <w:docPart w:val="06A751AC9E344AEEB340645A6E4D8AFF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4736AC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</w:tr>
      <w:tr w:rsidR="00BC5F7E" w14:paraId="25D84ABB" w14:textId="77777777" w:rsidTr="002F3A2A">
        <w:trPr>
          <w:trHeight w:val="50"/>
        </w:trPr>
        <w:sdt>
          <w:sdtPr>
            <w:rPr>
              <w:rStyle w:val="Responseboxtext"/>
              <w:sz w:val="18"/>
              <w:szCs w:val="18"/>
            </w:rPr>
            <w:id w:val="-1559851367"/>
            <w:placeholder>
              <w:docPart w:val="B81ACAA5006343D1AD5155401EB3DF80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1F250E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796296142"/>
            <w:placeholder>
              <w:docPart w:val="A703670E5FEC4F3EB441E5B84E55B3BE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4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DD47C0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964023737"/>
            <w:placeholder>
              <w:docPart w:val="098F0F902B274BEF8AD254D708A4291E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167D65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740779982"/>
            <w:placeholder>
              <w:docPart w:val="7D843E7FFF9B4FCCAFB14085CC2F5B6D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D57437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</w:tr>
      <w:tr w:rsidR="00BC5F7E" w14:paraId="74B390CC" w14:textId="77777777" w:rsidTr="002F3A2A">
        <w:trPr>
          <w:trHeight w:val="50"/>
        </w:trPr>
        <w:sdt>
          <w:sdtPr>
            <w:rPr>
              <w:rStyle w:val="Responseboxtext"/>
              <w:sz w:val="18"/>
              <w:szCs w:val="18"/>
            </w:rPr>
            <w:id w:val="1703662316"/>
            <w:placeholder>
              <w:docPart w:val="4F91D4D6CCE44D7B98185A34B5CD3326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B7BF39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48458901"/>
            <w:placeholder>
              <w:docPart w:val="92F3BE28DC7E476E8F3E1E1D79C6DB90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4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2FDF00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755946236"/>
            <w:placeholder>
              <w:docPart w:val="742156B637AE46B88D79006C8B97B779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8ACF0E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355085164"/>
            <w:placeholder>
              <w:docPart w:val="CE02CDFD06104D4197596CE8B88C8490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360D93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</w:tr>
      <w:tr w:rsidR="00BC5F7E" w14:paraId="3EB65A31" w14:textId="77777777" w:rsidTr="002F3A2A">
        <w:trPr>
          <w:trHeight w:val="50"/>
        </w:trPr>
        <w:sdt>
          <w:sdtPr>
            <w:rPr>
              <w:rStyle w:val="Responseboxtext"/>
              <w:sz w:val="18"/>
              <w:szCs w:val="18"/>
            </w:rPr>
            <w:id w:val="-1502502149"/>
            <w:placeholder>
              <w:docPart w:val="AA8BE54235F24A0F8AE28F19394BB2EC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C6DE7E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464311463"/>
            <w:placeholder>
              <w:docPart w:val="4DA51759FF974C60805DB15713B81C33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4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524F55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776869079"/>
            <w:placeholder>
              <w:docPart w:val="0F3EF44A7ADF4FAF8525349428EDA102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BA3543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1118676287"/>
            <w:placeholder>
              <w:docPart w:val="250C2D187F8D4046A5376696EE090DD2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9A2CD3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</w:tr>
      <w:tr w:rsidR="00BC5F7E" w14:paraId="2DD04D26" w14:textId="77777777" w:rsidTr="002F3A2A">
        <w:trPr>
          <w:trHeight w:val="50"/>
        </w:trPr>
        <w:sdt>
          <w:sdtPr>
            <w:rPr>
              <w:rStyle w:val="Responseboxtext"/>
              <w:sz w:val="18"/>
              <w:szCs w:val="18"/>
            </w:rPr>
            <w:id w:val="1860706776"/>
            <w:placeholder>
              <w:docPart w:val="5AD67654267D4544B3042D37E7F524E1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AEE4D6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937481980"/>
            <w:placeholder>
              <w:docPart w:val="3E270C00DA6A4B7F9DD51F63495296B5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4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8DDA2E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1732955833"/>
            <w:placeholder>
              <w:docPart w:val="AD760F4ADD3F41EC8CEC58EFF233600E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6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F7FB0B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  <w:sdt>
          <w:sdtPr>
            <w:rPr>
              <w:rStyle w:val="Responseboxtext"/>
              <w:sz w:val="18"/>
              <w:szCs w:val="18"/>
            </w:rPr>
            <w:id w:val="-866908299"/>
            <w:placeholder>
              <w:docPart w:val="0D50914751604777B911E1BE0973FC1A"/>
            </w:placeholder>
            <w:text w:multiLine="1"/>
          </w:sdtPr>
          <w:sdtEndPr>
            <w:rPr>
              <w:rStyle w:val="Responseboxtext"/>
            </w:rPr>
          </w:sdtEndPr>
          <w:sdtContent>
            <w:tc>
              <w:tcPr>
                <w:tcW w:w="256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690DD" w14:textId="77777777" w:rsidR="0061005E" w:rsidRPr="0061005E" w:rsidRDefault="001127FF" w:rsidP="0061005E">
                <w:pPr>
                  <w:pStyle w:val="Questiontext"/>
                  <w:rPr>
                    <w:rStyle w:val="Responseboxtext"/>
                    <w:sz w:val="18"/>
                    <w:szCs w:val="18"/>
                  </w:rPr>
                </w:pPr>
                <w:r w:rsidRPr="0061005E">
                  <w:rPr>
                    <w:rStyle w:val="Responseboxtext"/>
                    <w:sz w:val="18"/>
                    <w:szCs w:val="18"/>
                    <w:lang w:val="cy-GB"/>
                  </w:rPr>
                  <w:br/>
                </w:r>
              </w:p>
            </w:tc>
          </w:sdtContent>
        </w:sdt>
      </w:tr>
      <w:tr w:rsidR="00BC5F7E" w14:paraId="61A250E2" w14:textId="77777777" w:rsidTr="002F3A2A">
        <w:tc>
          <w:tcPr>
            <w:tcW w:w="9931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2B2C6819" w14:textId="77777777" w:rsidR="00D7093A" w:rsidRDefault="001127FF" w:rsidP="00926070">
            <w:pPr>
              <w:pStyle w:val="SubQuestion"/>
              <w:spacing w:before="240"/>
              <w:rPr>
                <w:rFonts w:eastAsia="Calibri"/>
                <w:lang w:eastAsia="en-GB"/>
              </w:rPr>
            </w:pPr>
            <w:r>
              <w:rPr>
                <w:rFonts w:eastAsia="Calibri"/>
                <w:bCs/>
                <w:lang w:val="cy-GB" w:eastAsia="en-GB"/>
              </w:rPr>
              <w:t>3b A ydych o'r farn y bydd angen newid unrhyw amodau sy'n weddill ar y drwydded o ganlyniad i ildio rhan o'ch trwydded?</w:t>
            </w:r>
          </w:p>
        </w:tc>
      </w:tr>
      <w:tr w:rsidR="00BC5F7E" w14:paraId="53F05A67" w14:textId="77777777" w:rsidTr="001127FF">
        <w:trPr>
          <w:trHeight w:val="253"/>
        </w:trPr>
        <w:tc>
          <w:tcPr>
            <w:tcW w:w="1001" w:type="dxa"/>
            <w:shd w:val="clear" w:color="auto" w:fill="auto"/>
          </w:tcPr>
          <w:p w14:paraId="2B05EB15" w14:textId="77777777" w:rsidR="00D7093A" w:rsidRDefault="001127FF" w:rsidP="00D7093A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Nac ydw</w:t>
            </w:r>
          </w:p>
        </w:tc>
        <w:sdt>
          <w:sdtPr>
            <w:rPr>
              <w:rStyle w:val="Responseboxtext"/>
              <w:rFonts w:eastAsia="Calibri"/>
            </w:rPr>
            <w:id w:val="142191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67" w:type="dxa"/>
                <w:shd w:val="clear" w:color="auto" w:fill="auto"/>
              </w:tcPr>
              <w:p w14:paraId="1D185D92" w14:textId="77777777" w:rsidR="00D7093A" w:rsidRDefault="001127FF" w:rsidP="00D7093A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D7093A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12"/>
            <w:shd w:val="clear" w:color="auto" w:fill="auto"/>
          </w:tcPr>
          <w:p w14:paraId="4ACA74D1" w14:textId="77777777" w:rsidR="00D7093A" w:rsidRDefault="001127FF" w:rsidP="00D7093A">
            <w:pPr>
              <w:pStyle w:val="Questiontext"/>
              <w:rPr>
                <w:rFonts w:eastAsia="Calibri"/>
                <w:lang w:eastAsia="en-GB"/>
              </w:rPr>
            </w:pPr>
          </w:p>
        </w:tc>
      </w:tr>
      <w:tr w:rsidR="00BC5F7E" w14:paraId="3F54C01C" w14:textId="77777777" w:rsidTr="001127FF">
        <w:trPr>
          <w:trHeight w:val="252"/>
        </w:trPr>
        <w:tc>
          <w:tcPr>
            <w:tcW w:w="1001" w:type="dxa"/>
            <w:shd w:val="clear" w:color="auto" w:fill="auto"/>
          </w:tcPr>
          <w:p w14:paraId="46C91183" w14:textId="77777777" w:rsidR="00D7093A" w:rsidRDefault="001127FF" w:rsidP="00D7093A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Ydw</w:t>
            </w:r>
          </w:p>
        </w:tc>
        <w:sdt>
          <w:sdtPr>
            <w:rPr>
              <w:rStyle w:val="Responseboxtext"/>
              <w:rFonts w:eastAsia="Calibri"/>
            </w:rPr>
            <w:id w:val="168594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Responseboxtext"/>
            </w:rPr>
          </w:sdtEndPr>
          <w:sdtContent>
            <w:tc>
              <w:tcPr>
                <w:tcW w:w="567" w:type="dxa"/>
                <w:shd w:val="clear" w:color="auto" w:fill="auto"/>
              </w:tcPr>
              <w:p w14:paraId="2AB19E3E" w14:textId="77777777" w:rsidR="00D7093A" w:rsidRDefault="001127FF" w:rsidP="00D7093A">
                <w:pPr>
                  <w:pStyle w:val="Questiontext"/>
                  <w:rPr>
                    <w:rFonts w:eastAsia="Calibri"/>
                    <w:lang w:eastAsia="en-GB"/>
                  </w:rPr>
                </w:pPr>
                <w:r w:rsidRPr="00D7093A">
                  <w:rPr>
                    <w:rStyle w:val="Responseboxtext"/>
                    <w:rFonts w:eastAsia="MS Gothic" w:hint="eastAsia"/>
                    <w:lang w:val="cy-GB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12"/>
            <w:shd w:val="clear" w:color="auto" w:fill="auto"/>
          </w:tcPr>
          <w:p w14:paraId="7B106738" w14:textId="77777777" w:rsidR="00D7093A" w:rsidRDefault="001127FF" w:rsidP="00D7093A">
            <w:pPr>
              <w:pStyle w:val="Questiontext"/>
              <w:rPr>
                <w:rFonts w:eastAsia="Calibri"/>
                <w:lang w:eastAsia="en-GB"/>
              </w:rPr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 xml:space="preserve">Llenwch ran C2 a'r rhan benodol ar gyfer y gweithgareddau perthnasol ar y ffurflen gais (C6 neu C7) gan nodi manylion sut y bydd angen newid amodau'r drwydded o ganlyniad i ildio rhan ohoni. </w:t>
            </w:r>
          </w:p>
        </w:tc>
      </w:tr>
      <w:tr w:rsidR="00BC5F7E" w14:paraId="05738832" w14:textId="77777777" w:rsidTr="002F3A2A">
        <w:tc>
          <w:tcPr>
            <w:tcW w:w="9931" w:type="dxa"/>
            <w:gridSpan w:val="14"/>
            <w:shd w:val="clear" w:color="auto" w:fill="auto"/>
          </w:tcPr>
          <w:p w14:paraId="315ADA40" w14:textId="77777777" w:rsidR="00D7093A" w:rsidRPr="00E7237D" w:rsidRDefault="001127FF" w:rsidP="00D7093A">
            <w:pPr>
              <w:pStyle w:val="Sectionheading"/>
              <w:rPr>
                <w:rFonts w:eastAsia="Calibri"/>
              </w:rPr>
            </w:pPr>
            <w:r>
              <w:rPr>
                <w:rFonts w:eastAsia="Calibri"/>
                <w:lang w:val="cy-GB"/>
              </w:rPr>
              <w:t>4 Y dyddiad yr hoffech ildio'r drwydded gyfan neu rannau o'r dr</w:t>
            </w:r>
            <w:r>
              <w:rPr>
                <w:rFonts w:eastAsia="Calibri"/>
                <w:lang w:val="cy-GB"/>
              </w:rPr>
              <w:t>wydded</w:t>
            </w:r>
          </w:p>
        </w:tc>
      </w:tr>
      <w:tr w:rsidR="00BC5F7E" w14:paraId="7972162E" w14:textId="77777777" w:rsidTr="002F3A2A">
        <w:tc>
          <w:tcPr>
            <w:tcW w:w="9931" w:type="dxa"/>
            <w:gridSpan w:val="14"/>
            <w:shd w:val="clear" w:color="auto" w:fill="auto"/>
          </w:tcPr>
          <w:p w14:paraId="3C3C8975" w14:textId="77777777" w:rsidR="00926070" w:rsidRPr="00964385" w:rsidRDefault="001127FF" w:rsidP="00926070">
            <w:pPr>
              <w:pStyle w:val="Questiontext"/>
              <w:rPr>
                <w:rStyle w:val="Responseboxtext"/>
                <w:rFonts w:eastAsia="Calibri"/>
                <w:b/>
              </w:rPr>
            </w:pPr>
            <w:r w:rsidRPr="00964385">
              <w:rPr>
                <w:rFonts w:eastAsia="Calibri"/>
                <w:lang w:val="cy-GB"/>
              </w:rPr>
              <w:t>Noder: rhaid bod y dyddiad yr hoffech ildio'r drwydded o leiaf 20 diwrnod gwaith o'r dyddiad y byddwch yn llenwi'r ffurflen hon</w:t>
            </w:r>
            <w:r w:rsidRPr="00964385">
              <w:rPr>
                <w:rStyle w:val="Responseboxtext"/>
                <w:rFonts w:eastAsia="Calibri"/>
                <w:lang w:val="cy-GB"/>
              </w:rPr>
              <w:t>.</w:t>
            </w:r>
          </w:p>
        </w:tc>
      </w:tr>
      <w:tr w:rsidR="00BC5F7E" w14:paraId="0BC097F0" w14:textId="77777777" w:rsidTr="0061005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11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9EA42" w14:textId="77777777" w:rsidR="002F3A2A" w:rsidRPr="007C08F6" w:rsidRDefault="001127FF" w:rsidP="00373BAE">
            <w:pPr>
              <w:pStyle w:val="Questiontext"/>
              <w:tabs>
                <w:tab w:val="left" w:pos="3138"/>
              </w:tabs>
            </w:pPr>
            <w:r>
              <w:rPr>
                <w:rFonts w:ascii="MetaNormalLF-Roman" w:eastAsia="Calibri" w:hAnsi="MetaNormalLF-Roman" w:cs="MetaNormalLF-Roman"/>
                <w:lang w:val="cy-GB" w:eastAsia="en-GB"/>
              </w:rPr>
              <w:t>Y dyddiad yr hoffech ildio'r drwydded</w:t>
            </w:r>
            <w:r>
              <w:rPr>
                <w:color w:val="000000"/>
                <w:lang w:val="cy-GB"/>
              </w:rPr>
              <w:t xml:space="preserve"> (DD/MM/BBBB)</w:t>
            </w:r>
          </w:p>
        </w:tc>
        <w:sdt>
          <w:sdtPr>
            <w:rPr>
              <w:rStyle w:val="Responseboxtext"/>
              <w:rFonts w:eastAsia="Calibri"/>
            </w:rPr>
            <w:id w:val="-603104391"/>
            <w:placeholder>
              <w:docPart w:val="911F6E9727D04B2D8817BF417F4D5EC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322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2CB014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BE1C1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45BC33B5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7691782C" w14:textId="77777777" w:rsidR="00926070" w:rsidRPr="007C08F6" w:rsidRDefault="001127FF" w:rsidP="00BD198F">
            <w:pPr>
              <w:pStyle w:val="Sectionheading"/>
              <w:rPr>
                <w:color w:val="FFFFFF"/>
              </w:rPr>
            </w:pPr>
            <w:r>
              <w:rPr>
                <w:lang w:val="cy-GB"/>
              </w:rPr>
              <w:t>5 Diogelu data</w:t>
            </w:r>
            <w:r>
              <w:rPr>
                <w:b w:val="0"/>
                <w:lang w:val="cy-GB"/>
              </w:rPr>
              <w:t xml:space="preserve"> </w:t>
            </w:r>
          </w:p>
        </w:tc>
      </w:tr>
      <w:tr w:rsidR="00BC5F7E" w14:paraId="62E43056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60188D2E" w14:textId="77777777" w:rsidR="00926070" w:rsidRDefault="001127FF" w:rsidP="00BD198F">
            <w:pPr>
              <w:pStyle w:val="Parag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Byddwn</w:t>
            </w:r>
            <w:r>
              <w:rPr>
                <w:rFonts w:eastAsia="Calibri"/>
                <w:lang w:val="cy-GB" w:eastAsia="en-GB"/>
              </w:rPr>
              <w:t xml:space="preserve"> ni, y Corff Cyfoeth Naturiol i Gymru (y cyfeirir ato o hyn ymlaen fel "Cyfoeth Naturiol Cymru"), yn prosesu'r wybodaeth a ddarperir gennych er mwyn i ni allu gwneud y canlynol:</w:t>
            </w:r>
          </w:p>
          <w:p w14:paraId="28ED032A" w14:textId="77777777" w:rsidR="00926070" w:rsidRDefault="001127FF" w:rsidP="00BD198F">
            <w:pPr>
              <w:pStyle w:val="ParagText"/>
              <w:numPr>
                <w:ilvl w:val="0"/>
                <w:numId w:val="10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ymdrin â'ch cais;</w:t>
            </w:r>
          </w:p>
          <w:p w14:paraId="279F39DA" w14:textId="77777777" w:rsidR="00926070" w:rsidRDefault="001127FF" w:rsidP="00BD198F">
            <w:pPr>
              <w:pStyle w:val="ParagText"/>
              <w:numPr>
                <w:ilvl w:val="0"/>
                <w:numId w:val="10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lastRenderedPageBreak/>
              <w:t xml:space="preserve">sicrhau eich bod yn cydymffurfio ag amodau'r drwydded, </w:t>
            </w:r>
            <w:r>
              <w:rPr>
                <w:rFonts w:eastAsia="Calibri"/>
                <w:lang w:val="cy-GB" w:eastAsia="en-GB"/>
              </w:rPr>
              <w:t>caniatâd neu gofrestriad;</w:t>
            </w:r>
          </w:p>
          <w:p w14:paraId="227B20A3" w14:textId="77777777" w:rsidR="00926070" w:rsidRDefault="001127FF" w:rsidP="00BD198F">
            <w:pPr>
              <w:pStyle w:val="ParagText"/>
              <w:numPr>
                <w:ilvl w:val="0"/>
                <w:numId w:val="10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prosesu adnewyddiadau; </w:t>
            </w:r>
          </w:p>
          <w:p w14:paraId="689FC8C8" w14:textId="77777777" w:rsidR="00926070" w:rsidRDefault="001127FF" w:rsidP="00BD198F">
            <w:pPr>
              <w:pStyle w:val="ParagText"/>
              <w:numPr>
                <w:ilvl w:val="0"/>
                <w:numId w:val="10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sicrhau bod y cofrestrau cyhoeddus yn gyfredol.</w:t>
            </w:r>
          </w:p>
          <w:p w14:paraId="54E68A01" w14:textId="77777777" w:rsidR="00926070" w:rsidRDefault="001127FF" w:rsidP="00BD198F">
            <w:pPr>
              <w:pStyle w:val="ParagTex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Mae'n bosibl y byddwn hefyd yn prosesu neu'n rhyddhau'r wybodaeth er mwyn gwneud y canlynol:</w:t>
            </w:r>
          </w:p>
          <w:p w14:paraId="2B49310A" w14:textId="77777777" w:rsidR="00926070" w:rsidRDefault="001127FF" w:rsidP="00BD198F">
            <w:pPr>
              <w:pStyle w:val="ParagText"/>
              <w:numPr>
                <w:ilvl w:val="0"/>
                <w:numId w:val="11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cynnig dogfennau neu wasanaethau sy'n ymwneud â materion amgylche</w:t>
            </w:r>
            <w:r>
              <w:rPr>
                <w:rFonts w:eastAsia="Calibri"/>
                <w:lang w:val="cy-GB" w:eastAsia="en-GB"/>
              </w:rPr>
              <w:t>ddol i chi;</w:t>
            </w:r>
          </w:p>
          <w:p w14:paraId="31EB1CF5" w14:textId="77777777" w:rsidR="00926070" w:rsidRDefault="001127FF" w:rsidP="00BD198F">
            <w:pPr>
              <w:pStyle w:val="ParagText"/>
              <w:numPr>
                <w:ilvl w:val="0"/>
                <w:numId w:val="11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ymgynghori â'r cyhoedd, sefydliadau cyhoeddus a sefydliadau eraill (er enghraifft, yr Awdurdod Gweithredol Iechyd a Diogelwch, awdurdodau lleol, y gwasanaethau brys, Adran yr Amgylchedd, Bwyd a Materion Gwledig) ar faterion amgylcheddol;</w:t>
            </w:r>
          </w:p>
          <w:p w14:paraId="23C2B20E" w14:textId="77777777" w:rsidR="00926070" w:rsidRDefault="001127FF" w:rsidP="00BD198F">
            <w:pPr>
              <w:pStyle w:val="ParagText"/>
              <w:numPr>
                <w:ilvl w:val="0"/>
                <w:numId w:val="11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cynnal</w:t>
            </w:r>
            <w:r>
              <w:rPr>
                <w:rFonts w:eastAsia="Calibri"/>
                <w:lang w:val="cy-GB" w:eastAsia="en-GB"/>
              </w:rPr>
              <w:t xml:space="preserve"> gwaith ymchwil a gwaith datblygu ar faterion amgylcheddol;</w:t>
            </w:r>
          </w:p>
          <w:p w14:paraId="7F358EC3" w14:textId="77777777" w:rsidR="00926070" w:rsidRDefault="001127FF" w:rsidP="00BD198F">
            <w:pPr>
              <w:pStyle w:val="ParagText"/>
              <w:numPr>
                <w:ilvl w:val="0"/>
                <w:numId w:val="11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darparu gwybodaeth o'r gofrestr gyhoeddus i unrhyw un sy'n gofyn amdani;</w:t>
            </w:r>
          </w:p>
          <w:p w14:paraId="44B2BA36" w14:textId="77777777" w:rsidR="00926070" w:rsidRDefault="001127FF" w:rsidP="00BD198F">
            <w:pPr>
              <w:pStyle w:val="ParagText"/>
              <w:numPr>
                <w:ilvl w:val="0"/>
                <w:numId w:val="11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>atal unrhyw un rhag torri'r gyfraith amgylcheddol, ymchwilio i achosion lle y gellid bod wedi torri'r gyfraith amgylcheddol</w:t>
            </w:r>
            <w:r>
              <w:rPr>
                <w:rFonts w:eastAsia="Calibri"/>
                <w:lang w:val="cy-GB" w:eastAsia="en-GB"/>
              </w:rPr>
              <w:t>, a chymryd unrhyw gamau sydd eu hangen;</w:t>
            </w:r>
          </w:p>
          <w:p w14:paraId="179E8EB3" w14:textId="77777777" w:rsidR="00926070" w:rsidRDefault="001127FF" w:rsidP="00BD198F">
            <w:pPr>
              <w:pStyle w:val="ParagText"/>
              <w:numPr>
                <w:ilvl w:val="0"/>
                <w:numId w:val="11"/>
              </w:numPr>
              <w:rPr>
                <w:rFonts w:eastAsia="Calibri"/>
                <w:lang w:eastAsia="en-GB"/>
              </w:rPr>
            </w:pPr>
            <w:r>
              <w:rPr>
                <w:rFonts w:eastAsia="Calibri"/>
                <w:lang w:val="cy-GB" w:eastAsia="en-GB"/>
              </w:rPr>
              <w:t xml:space="preserve">asesu p'un a yw cwsmeriaid yn fodlon ar ein gwasanaeth, ac er mwyn gwella ein gwasanaeth; </w:t>
            </w:r>
          </w:p>
          <w:p w14:paraId="38D51DC7" w14:textId="77777777" w:rsidR="00926070" w:rsidRDefault="001127FF" w:rsidP="00BD198F">
            <w:pPr>
              <w:pStyle w:val="ParagText"/>
              <w:numPr>
                <w:ilvl w:val="0"/>
                <w:numId w:val="11"/>
              </w:numPr>
            </w:pPr>
            <w:r>
              <w:rPr>
                <w:rFonts w:eastAsia="Calibri"/>
                <w:lang w:val="cy-GB" w:eastAsia="en-GB"/>
              </w:rPr>
              <w:t>ymateb i geisiadau am wybodaeth o dan Ddeddf Rhyddid Gwybodaeth 2000 a Rheoliadau Gwybodaeth Amgylcheddol 2004 (os caniateir</w:t>
            </w:r>
            <w:r>
              <w:rPr>
                <w:rFonts w:eastAsia="Calibri"/>
                <w:lang w:val="cy-GB" w:eastAsia="en-GB"/>
              </w:rPr>
              <w:t xml:space="preserve"> hynny yn ôl y Ddeddf Diogelu Data). Mae'n bosibl y byddwn yn trosglwyddo'r wybodaeth i'n hasiantiaid neu'n cynrychiolwyr er mwyn iddynt gyflawni'r uchod ar ein rhan.</w:t>
            </w:r>
          </w:p>
        </w:tc>
      </w:tr>
      <w:tr w:rsidR="00BC5F7E" w14:paraId="32FFE591" w14:textId="77777777" w:rsidTr="002F3A2A">
        <w:tc>
          <w:tcPr>
            <w:tcW w:w="9931" w:type="dxa"/>
            <w:gridSpan w:val="14"/>
            <w:shd w:val="clear" w:color="auto" w:fill="auto"/>
          </w:tcPr>
          <w:p w14:paraId="671F334C" w14:textId="77777777" w:rsidR="00926070" w:rsidRDefault="001127FF" w:rsidP="00BD198F">
            <w:pPr>
              <w:pStyle w:val="Sectionheading"/>
              <w:rPr>
                <w:rStyle w:val="Responseboxtext"/>
                <w:rFonts w:eastAsia="Calibri"/>
              </w:rPr>
            </w:pPr>
            <w:r>
              <w:rPr>
                <w:rFonts w:eastAsia="Calibri"/>
                <w:lang w:val="cy-GB" w:eastAsia="en-GB"/>
              </w:rPr>
              <w:lastRenderedPageBreak/>
              <w:t>6 Datganiad</w:t>
            </w:r>
          </w:p>
        </w:tc>
      </w:tr>
      <w:tr w:rsidR="00BC5F7E" w14:paraId="2547CA21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1E16C84A" w14:textId="77777777" w:rsidR="00B26BF6" w:rsidRPr="00AC5ADE" w:rsidRDefault="001127FF" w:rsidP="00BD198F">
            <w:pPr>
              <w:pStyle w:val="ParagText"/>
              <w:rPr>
                <w:b/>
              </w:rPr>
            </w:pPr>
            <w:r w:rsidRPr="00AC5ADE">
              <w:rPr>
                <w:b/>
                <w:bCs/>
                <w:lang w:val="cy-GB"/>
              </w:rPr>
              <w:t xml:space="preserve">Mae'n rhaid i chi ddarllen yr adran hon cyn gwneud y datganiad ac anfon eich ffurflen atom. </w:t>
            </w:r>
          </w:p>
          <w:p w14:paraId="6B0E85D6" w14:textId="77777777" w:rsidR="00B26BF6" w:rsidRDefault="001127FF" w:rsidP="00BD198F">
            <w:pPr>
              <w:pStyle w:val="Questiontext"/>
            </w:pPr>
            <w:r w:rsidRPr="006D7634">
              <w:rPr>
                <w:lang w:val="cy-GB"/>
              </w:rPr>
              <w:t>Dylai person perthnasol wneud y datganiad. Rhaid eich bod yn berson perthnasol neu rhaid bod gennych awdurdod gan berson perthnasol i lofnodi'r cais hwn ar ei ran.</w:t>
            </w:r>
            <w:r w:rsidRPr="006D7634">
              <w:rPr>
                <w:lang w:val="cy-GB"/>
              </w:rPr>
              <w:t xml:space="preserve"> </w:t>
            </w:r>
          </w:p>
          <w:p w14:paraId="27316379" w14:textId="77777777" w:rsidR="00B26BF6" w:rsidRPr="00154604" w:rsidRDefault="001127FF" w:rsidP="00BD198F">
            <w:pPr>
              <w:pStyle w:val="Questiontext"/>
            </w:pPr>
            <w:r w:rsidRPr="00154604">
              <w:rPr>
                <w:lang w:val="cy-GB"/>
              </w:rPr>
              <w:t>Ystyr pobl berthnasol yw pob ymgeisydd, ac yn achos cwmni, cyfarwyddwr, rheolwr, ysgrifennydd y cwmni neu unrhyw swyddog neu gyflogai tebyg a restrir ar benodiadau cyfredol yn Nhŷ'r Cwmnïau. Yn achos Partneriaeth Atebolrwydd Cyfyngedig (LLP), mae'n cynnw</w:t>
            </w:r>
            <w:r w:rsidRPr="00154604">
              <w:rPr>
                <w:lang w:val="cy-GB"/>
              </w:rPr>
              <w:t>ys unrhyw bartner. Os mai sefydliad o unigolion yw deiliad y drwydded, rhaid i bob unigolyn (neu ymddiriedolwr unigol) gwblhau'r datganiad.</w:t>
            </w:r>
          </w:p>
          <w:p w14:paraId="2CC1CED5" w14:textId="77777777" w:rsidR="00B26BF6" w:rsidRPr="00154604" w:rsidRDefault="001127FF" w:rsidP="00BD198F">
            <w:pPr>
              <w:pStyle w:val="Questiontext"/>
            </w:pPr>
            <w:r w:rsidRPr="00154604">
              <w:rPr>
                <w:lang w:val="cy-GB"/>
              </w:rPr>
              <w:t>Er mwyn symleiddio a chyflymu'r broses gwneud cais, rydym yn argymell y dylai un o swyddogion cwmni neu un o bartner</w:t>
            </w:r>
            <w:r w:rsidRPr="00154604">
              <w:rPr>
                <w:lang w:val="cy-GB"/>
              </w:rPr>
              <w:t>iaid Partneriaeth Atebolrwydd Cyfyngedig (LLP) lenwi'r datganiad.</w:t>
            </w:r>
          </w:p>
          <w:p w14:paraId="22288BDC" w14:textId="77777777" w:rsidR="00B26BF6" w:rsidRDefault="001127FF" w:rsidP="00BD198F">
            <w:pPr>
              <w:pStyle w:val="Questiontext"/>
            </w:pPr>
            <w:r w:rsidRPr="00154604">
              <w:rPr>
                <w:lang w:val="cy-GB"/>
              </w:rPr>
              <w:t xml:space="preserve">Os ydych am i reolwr, cyflogai neu gynghorydd ac ati lofnodi'r datganiad ar ran person perthnasol, bydd angen cadarnhad ysgrifenedig arnom gan berson perthnasol; hynny yw, un o swyddogion y </w:t>
            </w:r>
            <w:r w:rsidRPr="00154604">
              <w:rPr>
                <w:lang w:val="cy-GB"/>
              </w:rPr>
              <w:t>cwmni, un o bartneriaid yr LLP neu'r unigolyn, yn cadarnhau bod gan y person yr awdurdod i lenwi'r datganiad.</w:t>
            </w:r>
          </w:p>
          <w:p w14:paraId="088A3F88" w14:textId="77777777" w:rsidR="00B26BF6" w:rsidRDefault="001127FF" w:rsidP="00BD198F">
            <w:pPr>
              <w:pStyle w:val="Questiontext"/>
            </w:pPr>
            <w:r>
              <w:rPr>
                <w:rFonts w:ascii="EAMetaNormal-Roman" w:eastAsia="Calibri" w:hAnsi="EAMetaNormal-Roman" w:cs="EAMetaNormal-Roman"/>
                <w:lang w:val="cy-GB" w:eastAsia="en-GB"/>
              </w:rPr>
              <w:t xml:space="preserve">Os ydych yn ddeiliaid trwydded ar y cyd, dylai pob un ohonoch lenwi eich datganiad eich hun. Rydym wedi darparu lle ychwanegol er mwyn gwneud hyn </w:t>
            </w:r>
            <w:r>
              <w:rPr>
                <w:rFonts w:ascii="EAMetaNormal-Roman" w:eastAsia="Calibri" w:hAnsi="EAMetaNormal-Roman" w:cs="EAMetaNormal-Roman"/>
                <w:lang w:val="cy-GB" w:eastAsia="en-GB"/>
              </w:rPr>
              <w:t>isod. A fyddech cystal ag anfon dalen ar wahân gyda'ch cais os bydd angen mwy o le arnoch ar gyfer llofnodwyr.</w:t>
            </w:r>
          </w:p>
          <w:p w14:paraId="3AB3F842" w14:textId="77777777" w:rsidR="00B26BF6" w:rsidRPr="00F86E55" w:rsidRDefault="001127FF" w:rsidP="00BD198F">
            <w:pPr>
              <w:pStyle w:val="Questiontext"/>
            </w:pPr>
            <w:r w:rsidRPr="00154604">
              <w:rPr>
                <w:lang w:val="cy-GB"/>
              </w:rPr>
              <w:t>Os yw'r gweithredwr yn destun unrhyw weithdrefn ansolfedd, rhaid i'r derbynnydd swyddogol/ymarferydd ansolfedd penodedig lenwi'r datganiad.</w:t>
            </w:r>
          </w:p>
        </w:tc>
      </w:tr>
      <w:tr w:rsidR="00BC5F7E" w14:paraId="0D1D3408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4E2218C6" w14:textId="77777777" w:rsidR="00B26BF6" w:rsidRPr="00895D26" w:rsidRDefault="001127FF" w:rsidP="00BD198F">
            <w:pPr>
              <w:pStyle w:val="SubQuestion"/>
            </w:pPr>
            <w:r>
              <w:rPr>
                <w:bCs/>
                <w:lang w:val="cy-GB"/>
              </w:rPr>
              <w:t>6a A</w:t>
            </w:r>
            <w:r>
              <w:rPr>
                <w:bCs/>
                <w:lang w:val="cy-GB"/>
              </w:rPr>
              <w:t xml:space="preserve"> ydych yn llofnodi'r ffurflen </w:t>
            </w:r>
            <w:r>
              <w:rPr>
                <w:bCs/>
                <w:i/>
                <w:iCs/>
                <w:lang w:val="cy-GB"/>
              </w:rPr>
              <w:t xml:space="preserve">ar ran </w:t>
            </w:r>
            <w:r>
              <w:rPr>
                <w:bCs/>
                <w:lang w:val="cy-GB"/>
              </w:rPr>
              <w:t>person perthnasol?</w:t>
            </w:r>
          </w:p>
        </w:tc>
      </w:tr>
      <w:tr w:rsidR="00BC5F7E" w14:paraId="279DB7C4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3461D10D" w14:textId="77777777" w:rsidR="00B26BF6" w:rsidRDefault="001127FF" w:rsidP="00BD198F">
            <w:pPr>
              <w:pStyle w:val="Questiontext"/>
            </w:pPr>
            <w:r>
              <w:rPr>
                <w:lang w:val="cy-GB"/>
              </w:rPr>
              <w:t xml:space="preserve">Os </w:t>
            </w:r>
            <w:r>
              <w:rPr>
                <w:i/>
                <w:iCs/>
                <w:lang w:val="cy-GB"/>
              </w:rPr>
              <w:t xml:space="preserve">nad </w:t>
            </w:r>
            <w:r>
              <w:rPr>
                <w:lang w:val="cy-GB"/>
              </w:rPr>
              <w:t>ydych yn berson perthnasol, ond eich bod am lofnodi'r cais ar ei ran, rhaid i chi gynnwys cadarnhad y gallwch wneud hyn.</w:t>
            </w:r>
          </w:p>
        </w:tc>
      </w:tr>
      <w:tr w:rsidR="00BC5F7E" w14:paraId="37C2D68C" w14:textId="77777777" w:rsidTr="002F3A2A">
        <w:tc>
          <w:tcPr>
            <w:tcW w:w="9490" w:type="dxa"/>
            <w:gridSpan w:val="13"/>
            <w:shd w:val="clear" w:color="auto" w:fill="auto"/>
            <w:vAlign w:val="center"/>
          </w:tcPr>
          <w:p w14:paraId="689F9E16" w14:textId="77777777" w:rsidR="00B26BF6" w:rsidRDefault="001127FF" w:rsidP="00BD198F">
            <w:pPr>
              <w:pStyle w:val="Questiontext"/>
            </w:pPr>
            <w:r>
              <w:rPr>
                <w:lang w:val="cy-GB"/>
              </w:rPr>
              <w:t>Rwyf wedi cynnwys cadarnhad ysgrifenedig gan berson perthnasol er mwyn</w:t>
            </w:r>
            <w:r>
              <w:rPr>
                <w:lang w:val="cy-GB"/>
              </w:rPr>
              <w:t xml:space="preserve"> cadarnhau y gallaf lofnodi ar ei ran.</w:t>
            </w:r>
          </w:p>
        </w:tc>
        <w:sdt>
          <w:sdtPr>
            <w:id w:val="22888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  <w:vAlign w:val="center"/>
              </w:tcPr>
              <w:p w14:paraId="4E80A18F" w14:textId="77777777" w:rsidR="00B26BF6" w:rsidRDefault="001127FF" w:rsidP="00BD198F">
                <w:pPr>
                  <w:pStyle w:val="Questiontext"/>
                </w:pPr>
                <w:r w:rsidRPr="00D34923">
                  <w:rPr>
                    <w:rFonts w:ascii="Segoe UI Symbol" w:eastAsia="MS Gothic" w:hAnsi="Segoe UI Symbol" w:cs="Segoe UI Symbol"/>
                    <w:lang w:val="cy-GB"/>
                  </w:rPr>
                  <w:t>☐</w:t>
                </w:r>
              </w:p>
            </w:tc>
          </w:sdtContent>
        </w:sdt>
      </w:tr>
      <w:tr w:rsidR="00BC5F7E" w14:paraId="44F03990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48AD8C67" w14:textId="77777777" w:rsidR="00B26BF6" w:rsidRPr="00895D26" w:rsidRDefault="001127FF" w:rsidP="00BD198F">
            <w:pPr>
              <w:pStyle w:val="SubQuestion"/>
            </w:pPr>
            <w:r>
              <w:rPr>
                <w:bCs/>
                <w:lang w:val="cy-GB"/>
              </w:rPr>
              <w:t>6b Llofnodwch er mwyn cadarnhau eich bod yn deall y datganiad.</w:t>
            </w:r>
          </w:p>
        </w:tc>
      </w:tr>
      <w:tr w:rsidR="00BC5F7E" w14:paraId="45BAA7FB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4EDD239A" w14:textId="77777777" w:rsidR="00B26BF6" w:rsidRPr="006D7634" w:rsidRDefault="001127FF" w:rsidP="00BD198F">
            <w:pPr>
              <w:pStyle w:val="Questiontext"/>
            </w:pPr>
            <w:r w:rsidRPr="006D7634">
              <w:rPr>
                <w:lang w:val="cy-GB"/>
              </w:rPr>
              <w:t>Os byddwch yn gwneud datganiad ffug neu gamarweiniol yn fwriadol neu'n ddi-hid er mwyn eich helpu i gael trwydded amgylcheddol (i chi'ch hun neu berson arall), rydych yn cyflawni trosedd o dan Reoliadau Trwyddedu Amgylcheddol (Cymru a Lloegr) 201</w:t>
            </w:r>
            <w:r>
              <w:rPr>
                <w:lang w:val="cy-GB"/>
              </w:rPr>
              <w:t>6</w:t>
            </w:r>
            <w:r w:rsidRPr="006D7634">
              <w:rPr>
                <w:lang w:val="cy-GB"/>
              </w:rPr>
              <w:t xml:space="preserve">. </w:t>
            </w:r>
          </w:p>
          <w:p w14:paraId="14ABA011" w14:textId="77777777" w:rsidR="00B26BF6" w:rsidRPr="006C0534" w:rsidRDefault="001127FF" w:rsidP="00BD198F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datgan bod y wybodaeth yn y cais hwn yn wir hyd eithaf fy ngwybodaeth a'm cred. Rwyf yn deall y gellir gwrthod y cais hwn neu y gellir tynnu cymeradwyaeth yn ôl os byddaf yn rhoi gwybodaeth ffug neu anghyflawn. </w:t>
            </w:r>
          </w:p>
          <w:p w14:paraId="17286CD7" w14:textId="77777777" w:rsidR="00B26BF6" w:rsidRPr="006C0534" w:rsidRDefault="001127FF" w:rsidP="00BD198F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Rwyf yn deall, os bydd</w:t>
            </w:r>
            <w:r w:rsidRPr="006C0534">
              <w:rPr>
                <w:b/>
                <w:bCs/>
                <w:lang w:val="cy-GB"/>
              </w:rPr>
              <w:t xml:space="preserve">af yn gwneud datganiad ffug neu gamarweiniol yn fwriadol neu'n ddi-hid: </w:t>
            </w:r>
          </w:p>
          <w:p w14:paraId="04E44495" w14:textId="77777777" w:rsidR="00B26BF6" w:rsidRPr="006C0534" w:rsidRDefault="001127FF" w:rsidP="00B26BF6">
            <w:pPr>
              <w:pStyle w:val="Questiontext"/>
              <w:numPr>
                <w:ilvl w:val="0"/>
                <w:numId w:val="12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y gellir fy erlyn; ac</w:t>
            </w:r>
          </w:p>
          <w:p w14:paraId="4427BEC0" w14:textId="77777777" w:rsidR="00B26BF6" w:rsidRPr="006C0534" w:rsidRDefault="001127FF" w:rsidP="00B26BF6">
            <w:pPr>
              <w:pStyle w:val="Questiontext"/>
              <w:numPr>
                <w:ilvl w:val="0"/>
                <w:numId w:val="12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os caf fy nghollfarnu, y gall fod yn rhaid i mi dalu dirwy a/neu fynd i'r carchar. </w:t>
            </w:r>
          </w:p>
          <w:p w14:paraId="43CDB58D" w14:textId="77777777" w:rsidR="00B26BF6" w:rsidRPr="006C0534" w:rsidRDefault="001127FF" w:rsidP="00BD198F">
            <w:pPr>
              <w:pStyle w:val="Questiontext"/>
              <w:rPr>
                <w:b/>
              </w:rPr>
            </w:pPr>
            <w:r>
              <w:rPr>
                <w:lang w:val="cy-GB"/>
              </w:rPr>
              <w:t>Drwy lofnodi isod, rydych yn cadarnhau eich bod yn deall y datganiad uchod ac</w:t>
            </w:r>
            <w:r>
              <w:rPr>
                <w:lang w:val="cy-GB"/>
              </w:rPr>
              <w:t xml:space="preserve"> yn cytuno â'r datganiad hwnnw.</w:t>
            </w:r>
          </w:p>
        </w:tc>
      </w:tr>
      <w:tr w:rsidR="001127FF" w:rsidRPr="007C08F6" w14:paraId="2529C4E5" w14:textId="77777777" w:rsidTr="00F5496B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CB2625" w14:textId="77777777" w:rsidR="001127FF" w:rsidRPr="007C08F6" w:rsidRDefault="001127FF" w:rsidP="00F5496B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</w:t>
            </w:r>
            <w:r>
              <w:rPr>
                <w:rFonts w:cs="Arial"/>
                <w:color w:val="000000"/>
                <w:sz w:val="20"/>
                <w:szCs w:val="20"/>
              </w:rPr>
              <w:t>eitl</w:t>
            </w:r>
          </w:p>
        </w:tc>
        <w:sdt>
          <w:sdtPr>
            <w:rPr>
              <w:rStyle w:val="Responseboxtext"/>
            </w:rPr>
            <w:id w:val="-1144499117"/>
            <w:placeholder>
              <w:docPart w:val="0142959A982F48F6AB3B1B4406457194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832ABE" w14:textId="77777777" w:rsidR="001127FF" w:rsidRPr="00F77607" w:rsidRDefault="001127FF" w:rsidP="00F5496B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B7192" w14:textId="77777777" w:rsidR="001127FF" w:rsidRPr="007C08F6" w:rsidRDefault="001127FF" w:rsidP="00F5496B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1350367967"/>
            <w:placeholder>
              <w:docPart w:val="E32693D857BC4DC6A0F0B0871F2E1041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27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10D0DF" w14:textId="77777777" w:rsidR="001127FF" w:rsidRPr="007C08F6" w:rsidRDefault="001127FF" w:rsidP="00F5496B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BC5F7E" w14:paraId="408B9914" w14:textId="77777777" w:rsidTr="00373BAE">
        <w:tc>
          <w:tcPr>
            <w:tcW w:w="4112" w:type="dxa"/>
            <w:gridSpan w:val="7"/>
            <w:shd w:val="clear" w:color="auto" w:fill="auto"/>
          </w:tcPr>
          <w:p w14:paraId="4E733C6A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8354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2777F8AC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39705E97" w14:textId="77777777" w:rsidTr="00373BAE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7C6FC1" w14:textId="77777777" w:rsidR="002F3A2A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2140135750"/>
            <w:placeholder>
              <w:docPart w:val="F24B7CB2AC5F48F8B0DF30F47A1D604D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D810A3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308AB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5BF866ED" w14:textId="77777777" w:rsidTr="00373BAE">
        <w:tc>
          <w:tcPr>
            <w:tcW w:w="4112" w:type="dxa"/>
            <w:gridSpan w:val="7"/>
            <w:shd w:val="clear" w:color="auto" w:fill="auto"/>
          </w:tcPr>
          <w:p w14:paraId="26E991DC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D77F1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733F3C47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772A2BA3" w14:textId="77777777" w:rsidTr="00373BAE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918B1B" w14:textId="77777777" w:rsidR="002F3A2A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-1216269549"/>
            <w:placeholder>
              <w:docPart w:val="59632B085DDB475A934D2734CF04AAA7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92720F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E8ED4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34EC81FF" w14:textId="77777777" w:rsidTr="00373BAE">
        <w:tc>
          <w:tcPr>
            <w:tcW w:w="4112" w:type="dxa"/>
            <w:gridSpan w:val="7"/>
            <w:shd w:val="clear" w:color="auto" w:fill="auto"/>
          </w:tcPr>
          <w:p w14:paraId="27D8F724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DDB59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6224B2CE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27C70120" w14:textId="77777777" w:rsidTr="00373BAE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43E275" w14:textId="77777777" w:rsidR="002F3A2A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Ar ran (os yw'n berthnasol)</w:t>
            </w:r>
          </w:p>
        </w:tc>
        <w:sdt>
          <w:sdtPr>
            <w:rPr>
              <w:rStyle w:val="Responseboxtext"/>
            </w:rPr>
            <w:id w:val="1800345636"/>
            <w:placeholder>
              <w:docPart w:val="4540D47603D04264AC854B23B1BB3291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53A600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445CF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48CD2A07" w14:textId="77777777" w:rsidTr="002F3A2A">
        <w:tc>
          <w:tcPr>
            <w:tcW w:w="4112" w:type="dxa"/>
            <w:gridSpan w:val="7"/>
            <w:shd w:val="clear" w:color="auto" w:fill="auto"/>
          </w:tcPr>
          <w:p w14:paraId="1882E3D2" w14:textId="77777777" w:rsidR="00F66F93" w:rsidRPr="00F66F93" w:rsidRDefault="001127FF" w:rsidP="00FF4D99">
            <w:pPr>
              <w:pStyle w:val="Questiontext"/>
              <w:rPr>
                <w:rFonts w:ascii="MetaNormalLF-Roman" w:eastAsia="Calibri" w:hAnsi="MetaNormalLF-Roman" w:cs="MetaNormalLF-Roman"/>
                <w:sz w:val="2"/>
                <w:szCs w:val="2"/>
                <w:lang w:eastAsia="en-GB"/>
              </w:rPr>
            </w:pPr>
          </w:p>
        </w:tc>
        <w:tc>
          <w:tcPr>
            <w:tcW w:w="5819" w:type="dxa"/>
            <w:gridSpan w:val="7"/>
            <w:shd w:val="clear" w:color="auto" w:fill="auto"/>
          </w:tcPr>
          <w:p w14:paraId="706AB5CB" w14:textId="77777777" w:rsidR="00F66F93" w:rsidRPr="00F66F93" w:rsidRDefault="001127FF" w:rsidP="00FF4D99">
            <w:pPr>
              <w:pStyle w:val="Questiontext"/>
              <w:rPr>
                <w:rStyle w:val="Responseboxtext"/>
                <w:sz w:val="2"/>
                <w:szCs w:val="2"/>
              </w:rPr>
            </w:pPr>
          </w:p>
        </w:tc>
      </w:tr>
      <w:tr w:rsidR="00BC5F7E" w14:paraId="7A4B0DB2" w14:textId="77777777" w:rsidTr="00373B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21CFF" w14:textId="77777777" w:rsidR="002F3A2A" w:rsidRPr="007C08F6" w:rsidRDefault="001127FF" w:rsidP="00373BAE">
            <w:pPr>
              <w:pStyle w:val="Questiontext"/>
              <w:tabs>
                <w:tab w:val="left" w:pos="3138"/>
              </w:tabs>
            </w:pPr>
            <w:r>
              <w:rPr>
                <w:color w:val="00000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/>
            </w:rPr>
            <w:id w:val="-492482795"/>
            <w:placeholder>
              <w:docPart w:val="70AAF41B19754BCBB7F5F2E7AF44AC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AF1CEE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5BC70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160474DA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2C594CFE" w14:textId="77777777" w:rsidR="00B26BF6" w:rsidRPr="006D7634" w:rsidRDefault="001127FF" w:rsidP="00BD198F">
            <w:pPr>
              <w:pStyle w:val="Questiontext"/>
            </w:pPr>
            <w:r w:rsidRPr="006D7634">
              <w:rPr>
                <w:lang w:val="cy-GB"/>
              </w:rPr>
              <w:t>Os byddwch yn gwneud datganiad ffug neu gamarweiniol yn fwriadol neu'n ddi-hid er mwyn eich helpu i gael trwydded amgylcheddol (i chi'ch hun neu berson arall), rydych yn cyflawni trosedd o dan Reoliadau Trwyddedu Amgylcheddol (Cymru a Lloegr) 201</w:t>
            </w:r>
            <w:r>
              <w:rPr>
                <w:lang w:val="cy-GB"/>
              </w:rPr>
              <w:t>6</w:t>
            </w:r>
            <w:r w:rsidRPr="006D7634">
              <w:rPr>
                <w:lang w:val="cy-GB"/>
              </w:rPr>
              <w:t xml:space="preserve">. </w:t>
            </w:r>
          </w:p>
          <w:p w14:paraId="78EB7254" w14:textId="77777777" w:rsidR="00B26BF6" w:rsidRPr="006C0534" w:rsidRDefault="001127FF" w:rsidP="00BD198F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datgan bod y wybodaeth yn y cais hwn yn wir hyd eithaf fy ngwybodaeth a'm cred. Rwyf yn deall y gellir gwrthod y cais hwn neu y gellir tynnu cymeradwyaeth yn ôl os byddaf yn rhoi gwybodaeth ffug neu anghyflawn. </w:t>
            </w:r>
          </w:p>
          <w:p w14:paraId="7B8DFA59" w14:textId="77777777" w:rsidR="00B26BF6" w:rsidRPr="006C0534" w:rsidRDefault="001127FF" w:rsidP="00BD198F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Rwyf yn deall, os bydd</w:t>
            </w:r>
            <w:r w:rsidRPr="006C0534">
              <w:rPr>
                <w:b/>
                <w:bCs/>
                <w:lang w:val="cy-GB"/>
              </w:rPr>
              <w:t xml:space="preserve">af yn gwneud datganiad ffug neu gamarweiniol yn fwriadol neu'n ddi-hid: </w:t>
            </w:r>
          </w:p>
          <w:p w14:paraId="10CA0FA9" w14:textId="77777777" w:rsidR="00B26BF6" w:rsidRPr="006C0534" w:rsidRDefault="001127FF" w:rsidP="00BD198F">
            <w:pPr>
              <w:pStyle w:val="Questiontext"/>
              <w:numPr>
                <w:ilvl w:val="0"/>
                <w:numId w:val="12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y gellir fy erlyn; ac</w:t>
            </w:r>
          </w:p>
          <w:p w14:paraId="32C78C74" w14:textId="77777777" w:rsidR="00B26BF6" w:rsidRPr="006C0534" w:rsidRDefault="001127FF" w:rsidP="00BD198F">
            <w:pPr>
              <w:pStyle w:val="Questiontext"/>
              <w:numPr>
                <w:ilvl w:val="0"/>
                <w:numId w:val="12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os caf fy nghollfarnu, y gall fod yn rhaid i mi dalu dirwy a/neu fynd i'r carchar. </w:t>
            </w:r>
          </w:p>
          <w:p w14:paraId="2C64119D" w14:textId="77777777" w:rsidR="00B26BF6" w:rsidRPr="006C0534" w:rsidRDefault="001127FF" w:rsidP="00BD198F">
            <w:pPr>
              <w:pStyle w:val="Questiontext"/>
              <w:rPr>
                <w:b/>
              </w:rPr>
            </w:pPr>
            <w:r>
              <w:rPr>
                <w:lang w:val="cy-GB"/>
              </w:rPr>
              <w:t>Drwy lofnodi isod, rydych yn cadarnhau eich bod yn deall y datganiad uchod ac</w:t>
            </w:r>
            <w:r>
              <w:rPr>
                <w:lang w:val="cy-GB"/>
              </w:rPr>
              <w:t xml:space="preserve"> yn cytuno â'r datganiad hwnnw.</w:t>
            </w:r>
          </w:p>
        </w:tc>
      </w:tr>
      <w:tr w:rsidR="001127FF" w:rsidRPr="007C08F6" w14:paraId="709882B3" w14:textId="77777777" w:rsidTr="00F5496B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03873E" w14:textId="77777777" w:rsidR="001127FF" w:rsidRPr="007C08F6" w:rsidRDefault="001127FF" w:rsidP="00F5496B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</w:t>
            </w:r>
            <w:r>
              <w:rPr>
                <w:rFonts w:cs="Arial"/>
                <w:color w:val="000000"/>
                <w:sz w:val="20"/>
                <w:szCs w:val="20"/>
              </w:rPr>
              <w:t>eitl</w:t>
            </w:r>
          </w:p>
        </w:tc>
        <w:sdt>
          <w:sdtPr>
            <w:rPr>
              <w:rStyle w:val="Responseboxtext"/>
            </w:rPr>
            <w:id w:val="-434749959"/>
            <w:placeholder>
              <w:docPart w:val="B113EB8E9A6F43BBA78A2229322BA91F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682A44" w14:textId="77777777" w:rsidR="001127FF" w:rsidRPr="00F77607" w:rsidRDefault="001127FF" w:rsidP="00F5496B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A5D40" w14:textId="77777777" w:rsidR="001127FF" w:rsidRPr="007C08F6" w:rsidRDefault="001127FF" w:rsidP="00F5496B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617210407"/>
            <w:placeholder>
              <w:docPart w:val="4101F435580E4BA19C69546C82FF29F8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27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484553" w14:textId="77777777" w:rsidR="001127FF" w:rsidRPr="007C08F6" w:rsidRDefault="001127FF" w:rsidP="00F5496B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BC5F7E" w14:paraId="32A365BA" w14:textId="77777777" w:rsidTr="00373BAE">
        <w:tc>
          <w:tcPr>
            <w:tcW w:w="4112" w:type="dxa"/>
            <w:gridSpan w:val="7"/>
            <w:shd w:val="clear" w:color="auto" w:fill="auto"/>
          </w:tcPr>
          <w:p w14:paraId="25DB0F7B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D9E4D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39DEC7CA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65687C17" w14:textId="77777777" w:rsidTr="00373BAE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826623" w14:textId="77777777" w:rsidR="002F3A2A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984124589"/>
            <w:placeholder>
              <w:docPart w:val="0EA42C9D458546E880CC42791291FEBD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953730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30A8B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4ACDDE59" w14:textId="77777777" w:rsidTr="00373BAE">
        <w:tc>
          <w:tcPr>
            <w:tcW w:w="4112" w:type="dxa"/>
            <w:gridSpan w:val="7"/>
            <w:shd w:val="clear" w:color="auto" w:fill="auto"/>
          </w:tcPr>
          <w:p w14:paraId="746D7976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98E6B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03395DBD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3E8D439D" w14:textId="77777777" w:rsidTr="00373BAE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D7C923" w14:textId="77777777" w:rsidR="002F3A2A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816693151"/>
            <w:placeholder>
              <w:docPart w:val="8B034E6AAE2B40749E18EEC87DD042E1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4C152A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4B0BF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4BF739D0" w14:textId="77777777" w:rsidTr="00373BAE">
        <w:tc>
          <w:tcPr>
            <w:tcW w:w="4112" w:type="dxa"/>
            <w:gridSpan w:val="7"/>
            <w:shd w:val="clear" w:color="auto" w:fill="auto"/>
          </w:tcPr>
          <w:p w14:paraId="4C67A8AA" w14:textId="77777777" w:rsidR="002F3A2A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E584D" w14:textId="77777777" w:rsidR="002F3A2A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044E53F3" w14:textId="77777777" w:rsidR="002F3A2A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6AC24363" w14:textId="77777777" w:rsidTr="00373BAE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71C4AA" w14:textId="77777777" w:rsidR="002F3A2A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Ar ran (os yw'n berthnasol)</w:t>
            </w:r>
          </w:p>
        </w:tc>
        <w:sdt>
          <w:sdtPr>
            <w:rPr>
              <w:rStyle w:val="Responseboxtext"/>
            </w:rPr>
            <w:id w:val="-1634860864"/>
            <w:placeholder>
              <w:docPart w:val="6967A3D6E4B04CAEAAF866D649F6617A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92A160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59DC4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5DFFC177" w14:textId="77777777" w:rsidTr="00373BAE">
        <w:tc>
          <w:tcPr>
            <w:tcW w:w="4112" w:type="dxa"/>
            <w:gridSpan w:val="7"/>
            <w:shd w:val="clear" w:color="auto" w:fill="auto"/>
          </w:tcPr>
          <w:p w14:paraId="39A02F57" w14:textId="77777777" w:rsidR="002F3A2A" w:rsidRPr="00F66F93" w:rsidRDefault="001127FF" w:rsidP="00373BAE">
            <w:pPr>
              <w:pStyle w:val="Questiontext"/>
              <w:rPr>
                <w:rFonts w:ascii="MetaNormalLF-Roman" w:eastAsia="Calibri" w:hAnsi="MetaNormalLF-Roman" w:cs="MetaNormalLF-Roman"/>
                <w:sz w:val="2"/>
                <w:szCs w:val="2"/>
                <w:lang w:eastAsia="en-GB"/>
              </w:rPr>
            </w:pPr>
          </w:p>
        </w:tc>
        <w:tc>
          <w:tcPr>
            <w:tcW w:w="5819" w:type="dxa"/>
            <w:gridSpan w:val="7"/>
            <w:shd w:val="clear" w:color="auto" w:fill="auto"/>
          </w:tcPr>
          <w:p w14:paraId="5144F88B" w14:textId="77777777" w:rsidR="002F3A2A" w:rsidRPr="00F66F93" w:rsidRDefault="001127FF" w:rsidP="00373BAE">
            <w:pPr>
              <w:pStyle w:val="Questiontext"/>
              <w:rPr>
                <w:rStyle w:val="Responseboxtext"/>
                <w:sz w:val="2"/>
                <w:szCs w:val="2"/>
              </w:rPr>
            </w:pPr>
          </w:p>
        </w:tc>
      </w:tr>
      <w:tr w:rsidR="00BC5F7E" w14:paraId="1DDB25ED" w14:textId="77777777" w:rsidTr="00373B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DCB52" w14:textId="77777777" w:rsidR="002F3A2A" w:rsidRPr="007C08F6" w:rsidRDefault="001127FF" w:rsidP="00373BAE">
            <w:pPr>
              <w:pStyle w:val="Questiontext"/>
              <w:tabs>
                <w:tab w:val="left" w:pos="3138"/>
              </w:tabs>
            </w:pPr>
            <w:r>
              <w:rPr>
                <w:color w:val="00000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/>
            </w:rPr>
            <w:id w:val="-2136478411"/>
            <w:placeholder>
              <w:docPart w:val="F3295482057D470DB98C2929190011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5DE182" w14:textId="77777777" w:rsidR="002F3A2A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0EE1A" w14:textId="77777777" w:rsidR="002F3A2A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2F9BEA5D" w14:textId="77777777" w:rsidTr="002F3A2A">
        <w:tc>
          <w:tcPr>
            <w:tcW w:w="9931" w:type="dxa"/>
            <w:gridSpan w:val="14"/>
            <w:shd w:val="clear" w:color="auto" w:fill="auto"/>
            <w:vAlign w:val="center"/>
          </w:tcPr>
          <w:p w14:paraId="7B4ABDB3" w14:textId="77777777" w:rsidR="00B26BF6" w:rsidRPr="006D7634" w:rsidRDefault="001127FF" w:rsidP="00BD198F">
            <w:pPr>
              <w:pStyle w:val="Questiontext"/>
            </w:pPr>
            <w:r w:rsidRPr="006D7634">
              <w:rPr>
                <w:lang w:val="cy-GB"/>
              </w:rPr>
              <w:t>Os byddwch yn gwneud datganiad ffug neu gamarweiniol yn fwriadol neu'n ddi-hid er mwyn eich helpu i gael trwydded amgylcheddol (i chi'ch hun neu berson arall), rydych yn cyflawni trosedd o dan Reoliadau Trwyddedu Amgylcheddol (Cymru a Lloegr) 201</w:t>
            </w:r>
            <w:r>
              <w:rPr>
                <w:lang w:val="cy-GB"/>
              </w:rPr>
              <w:t>6.</w:t>
            </w:r>
            <w:r w:rsidRPr="006D7634">
              <w:rPr>
                <w:lang w:val="cy-GB"/>
              </w:rPr>
              <w:t xml:space="preserve"> </w:t>
            </w:r>
          </w:p>
          <w:p w14:paraId="7D5C7C9A" w14:textId="77777777" w:rsidR="00B26BF6" w:rsidRPr="006C0534" w:rsidRDefault="001127FF" w:rsidP="00BD198F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Rwyf yn datgan bod y wybodaeth yn y cais hwn yn wir hyd eithaf fy ngwybodaeth a'm cred. Rwyf yn deall y gellir gwrthod y cais hwn neu y gellir tynnu cymeradwyaeth yn ôl os byddaf yn rhoi gwybodaeth ffug neu anghyflawn. </w:t>
            </w:r>
          </w:p>
          <w:p w14:paraId="60251475" w14:textId="77777777" w:rsidR="00B26BF6" w:rsidRPr="006C0534" w:rsidRDefault="001127FF" w:rsidP="00BD198F">
            <w:pPr>
              <w:pStyle w:val="Questiontext"/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Rwyf yn deall, os bydd</w:t>
            </w:r>
            <w:r w:rsidRPr="006C0534">
              <w:rPr>
                <w:b/>
                <w:bCs/>
                <w:lang w:val="cy-GB"/>
              </w:rPr>
              <w:t xml:space="preserve">af yn gwneud datganiad ffug neu gamarweiniol yn fwriadol neu'n ddi-hid: </w:t>
            </w:r>
          </w:p>
          <w:p w14:paraId="098EB7BB" w14:textId="77777777" w:rsidR="00B26BF6" w:rsidRPr="006C0534" w:rsidRDefault="001127FF" w:rsidP="00BD198F">
            <w:pPr>
              <w:pStyle w:val="Questiontext"/>
              <w:numPr>
                <w:ilvl w:val="0"/>
                <w:numId w:val="12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>y gellir fy erlyn; ac</w:t>
            </w:r>
          </w:p>
          <w:p w14:paraId="432B31A3" w14:textId="77777777" w:rsidR="00B26BF6" w:rsidRPr="006C0534" w:rsidRDefault="001127FF" w:rsidP="00BD198F">
            <w:pPr>
              <w:pStyle w:val="Questiontext"/>
              <w:numPr>
                <w:ilvl w:val="0"/>
                <w:numId w:val="12"/>
              </w:numPr>
              <w:rPr>
                <w:b/>
              </w:rPr>
            </w:pPr>
            <w:r w:rsidRPr="006C0534">
              <w:rPr>
                <w:b/>
                <w:bCs/>
                <w:lang w:val="cy-GB"/>
              </w:rPr>
              <w:t xml:space="preserve">os caf fy nghollfarnu, y gall fod yn rhaid i mi dalu dirwy a/neu fynd i'r carchar. </w:t>
            </w:r>
          </w:p>
          <w:p w14:paraId="6B1C1699" w14:textId="77777777" w:rsidR="00B26BF6" w:rsidRPr="006C0534" w:rsidRDefault="001127FF" w:rsidP="00BD198F">
            <w:pPr>
              <w:pStyle w:val="Questiontext"/>
              <w:rPr>
                <w:b/>
              </w:rPr>
            </w:pPr>
            <w:r>
              <w:rPr>
                <w:lang w:val="cy-GB"/>
              </w:rPr>
              <w:t>Drwy lofnodi isod, rydych yn cadarnhau eich bod yn deall y datganiad uchod ac</w:t>
            </w:r>
            <w:r>
              <w:rPr>
                <w:lang w:val="cy-GB"/>
              </w:rPr>
              <w:t xml:space="preserve"> yn cytuno â'r datganiad hwnnw.</w:t>
            </w:r>
          </w:p>
        </w:tc>
      </w:tr>
      <w:tr w:rsidR="001127FF" w:rsidRPr="007C08F6" w14:paraId="5DE6C2BC" w14:textId="77777777" w:rsidTr="00F5496B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7AB227" w14:textId="77777777" w:rsidR="001127FF" w:rsidRPr="007C08F6" w:rsidRDefault="001127FF" w:rsidP="001127FF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</w:t>
            </w:r>
            <w:r>
              <w:rPr>
                <w:rFonts w:cs="Arial"/>
                <w:color w:val="000000"/>
                <w:sz w:val="20"/>
                <w:szCs w:val="20"/>
              </w:rPr>
              <w:t>eitl</w:t>
            </w:r>
          </w:p>
        </w:tc>
        <w:sdt>
          <w:sdtPr>
            <w:rPr>
              <w:rStyle w:val="Responseboxtext"/>
            </w:rPr>
            <w:id w:val="1941097473"/>
            <w:placeholder>
              <w:docPart w:val="A7DD18FD82614C7F8A80860E80011D92"/>
            </w:placeholder>
            <w:showingPlcHdr/>
            <w:dropDownList>
              <w:listItem w:value="Choose an item."/>
              <w:listItem w:displayText="Miss" w:value="Miss"/>
              <w:listItem w:displayText="Mr" w:value="Mr"/>
              <w:listItem w:displayText="Mrs" w:value="Mrs"/>
              <w:listItem w:displayText="Ms" w:value="Ms"/>
              <w:listItem w:displayText="Mx" w:value="Mx"/>
              <w:listItem w:displayText="Dr" w:value="Dr"/>
              <w:listItem w:displayText="Other (please state)" w:value="Other (please state)"/>
              <w:listItem w:displayText="Prefer not to say" w:value="Prefer not to say"/>
            </w:dropDownList>
          </w:sdt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1136C4" w14:textId="77777777" w:rsidR="001127FF" w:rsidRPr="00F77607" w:rsidRDefault="001127FF" w:rsidP="00F5496B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rFonts w:eastAsia="Calibr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3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EEAAD" w14:textId="77777777" w:rsidR="001127FF" w:rsidRPr="007C08F6" w:rsidRDefault="001127FF" w:rsidP="00F5496B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Style w:val="Responseboxtext"/>
            </w:rPr>
            <w:id w:val="-1329902475"/>
            <w:placeholder>
              <w:docPart w:val="1D7264694BE74DF680582683151F8898"/>
            </w:placeholder>
            <w:showingPlcHdr/>
          </w:sdtPr>
          <w:sdtEndPr>
            <w:rPr>
              <w:rStyle w:val="DefaultParagraphFont"/>
              <w:rFonts w:cs="Arial"/>
              <w:sz w:val="24"/>
              <w:szCs w:val="20"/>
            </w:rPr>
          </w:sdtEndPr>
          <w:sdtContent>
            <w:tc>
              <w:tcPr>
                <w:tcW w:w="127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2DB0DB" w14:textId="77777777" w:rsidR="001127FF" w:rsidRPr="007C08F6" w:rsidRDefault="001127FF" w:rsidP="00F5496B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</w:t>
                </w:r>
              </w:p>
            </w:tc>
          </w:sdtContent>
        </w:sdt>
      </w:tr>
      <w:tr w:rsidR="00BC5F7E" w14:paraId="59BEA36F" w14:textId="77777777" w:rsidTr="00373BAE">
        <w:tc>
          <w:tcPr>
            <w:tcW w:w="4112" w:type="dxa"/>
            <w:gridSpan w:val="7"/>
            <w:shd w:val="clear" w:color="auto" w:fill="auto"/>
          </w:tcPr>
          <w:p w14:paraId="78C985D4" w14:textId="77777777" w:rsidR="0061005E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0068E" w14:textId="77777777" w:rsidR="0061005E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75A86F31" w14:textId="77777777" w:rsidR="0061005E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7D8F0526" w14:textId="77777777" w:rsidTr="00373BAE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90C440" w14:textId="77777777" w:rsidR="0061005E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Enw cyntaf</w:t>
            </w:r>
          </w:p>
        </w:tc>
        <w:sdt>
          <w:sdtPr>
            <w:rPr>
              <w:rStyle w:val="Responseboxtext"/>
            </w:rPr>
            <w:id w:val="-1604489517"/>
            <w:placeholder>
              <w:docPart w:val="C5369283C111482EBEECF0FE34D3525E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C58672" w14:textId="77777777" w:rsidR="0061005E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389ED" w14:textId="77777777" w:rsidR="0061005E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69EC7A2A" w14:textId="77777777" w:rsidTr="00373BAE">
        <w:tc>
          <w:tcPr>
            <w:tcW w:w="4112" w:type="dxa"/>
            <w:gridSpan w:val="7"/>
            <w:shd w:val="clear" w:color="auto" w:fill="auto"/>
          </w:tcPr>
          <w:p w14:paraId="72C58643" w14:textId="77777777" w:rsidR="0061005E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CBFE3" w14:textId="77777777" w:rsidR="0061005E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4A1A3192" w14:textId="77777777" w:rsidR="0061005E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0CC0CFDE" w14:textId="77777777" w:rsidTr="00373BAE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178C14" w14:textId="77777777" w:rsidR="0061005E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  <w:lang w:val="cy-GB"/>
              </w:rPr>
              <w:t>Cyfenw</w:t>
            </w:r>
          </w:p>
        </w:tc>
        <w:sdt>
          <w:sdtPr>
            <w:rPr>
              <w:rStyle w:val="Responseboxtext"/>
            </w:rPr>
            <w:id w:val="-272937574"/>
            <w:placeholder>
              <w:docPart w:val="4C5F8DFBB0374A39916ABFB6B7380C9E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65A78C" w14:textId="77777777" w:rsidR="0061005E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955E3" w14:textId="77777777" w:rsidR="0061005E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3042CBED" w14:textId="77777777" w:rsidTr="00373BAE">
        <w:tc>
          <w:tcPr>
            <w:tcW w:w="4112" w:type="dxa"/>
            <w:gridSpan w:val="7"/>
            <w:shd w:val="clear" w:color="auto" w:fill="auto"/>
          </w:tcPr>
          <w:p w14:paraId="5BF3286D" w14:textId="77777777" w:rsidR="0061005E" w:rsidRPr="003A523A" w:rsidRDefault="001127FF" w:rsidP="00373BAE">
            <w:pPr>
              <w:pStyle w:val="Questiontext"/>
              <w:spacing w:before="60"/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2C0F5" w14:textId="77777777" w:rsidR="0061005E" w:rsidRPr="003A523A" w:rsidRDefault="001127FF" w:rsidP="00373BAE">
            <w:pPr>
              <w:pStyle w:val="Paragraph"/>
              <w:spacing w:before="6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14:paraId="599124EF" w14:textId="77777777" w:rsidR="0061005E" w:rsidRPr="003A523A" w:rsidRDefault="001127FF" w:rsidP="00373BAE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  <w:tr w:rsidR="00BC5F7E" w14:paraId="10FD45CD" w14:textId="77777777" w:rsidTr="00373BAE">
        <w:tc>
          <w:tcPr>
            <w:tcW w:w="411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961A8B" w14:textId="77777777" w:rsidR="0061005E" w:rsidRPr="007C08F6" w:rsidRDefault="001127FF" w:rsidP="00373BAE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981AF9">
              <w:rPr>
                <w:rFonts w:cs="Arial"/>
                <w:color w:val="000000"/>
                <w:sz w:val="20"/>
                <w:szCs w:val="20"/>
                <w:lang w:val="cy-GB"/>
              </w:rPr>
              <w:t>Ar ran (os yw'n berthnasol)</w:t>
            </w:r>
          </w:p>
        </w:tc>
        <w:sdt>
          <w:sdtPr>
            <w:rPr>
              <w:rStyle w:val="Responseboxtext"/>
            </w:rPr>
            <w:id w:val="1697107857"/>
            <w:placeholder>
              <w:docPart w:val="81912EBDA561426996F3E86C94E1F654"/>
            </w:placeholder>
            <w:showingPlcHdr/>
            <w:text/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84F8FF" w14:textId="77777777" w:rsidR="0061005E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  <w:lang w:val="cy-GB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138CF" w14:textId="77777777" w:rsidR="0061005E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BC5F7E" w14:paraId="5D16D6BD" w14:textId="77777777" w:rsidTr="00373BAE">
        <w:tc>
          <w:tcPr>
            <w:tcW w:w="4112" w:type="dxa"/>
            <w:gridSpan w:val="7"/>
            <w:shd w:val="clear" w:color="auto" w:fill="auto"/>
          </w:tcPr>
          <w:p w14:paraId="5F6B92D3" w14:textId="77777777" w:rsidR="0061005E" w:rsidRPr="00F66F93" w:rsidRDefault="001127FF" w:rsidP="00373BAE">
            <w:pPr>
              <w:pStyle w:val="Questiontext"/>
              <w:rPr>
                <w:rFonts w:ascii="MetaNormalLF-Roman" w:eastAsia="Calibri" w:hAnsi="MetaNormalLF-Roman" w:cs="MetaNormalLF-Roman"/>
                <w:sz w:val="2"/>
                <w:szCs w:val="2"/>
                <w:lang w:eastAsia="en-GB"/>
              </w:rPr>
            </w:pPr>
          </w:p>
        </w:tc>
        <w:tc>
          <w:tcPr>
            <w:tcW w:w="5819" w:type="dxa"/>
            <w:gridSpan w:val="7"/>
            <w:shd w:val="clear" w:color="auto" w:fill="auto"/>
          </w:tcPr>
          <w:p w14:paraId="3CECA230" w14:textId="77777777" w:rsidR="0061005E" w:rsidRPr="00F66F93" w:rsidRDefault="001127FF" w:rsidP="00373BAE">
            <w:pPr>
              <w:pStyle w:val="Questiontext"/>
              <w:rPr>
                <w:rStyle w:val="Responseboxtext"/>
                <w:sz w:val="2"/>
                <w:szCs w:val="2"/>
              </w:rPr>
            </w:pPr>
          </w:p>
        </w:tc>
      </w:tr>
      <w:tr w:rsidR="00BC5F7E" w14:paraId="44C1D914" w14:textId="77777777" w:rsidTr="00373B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1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38FF8E" w14:textId="77777777" w:rsidR="0061005E" w:rsidRPr="007C08F6" w:rsidRDefault="001127FF" w:rsidP="00373BAE">
            <w:pPr>
              <w:pStyle w:val="Questiontext"/>
              <w:tabs>
                <w:tab w:val="left" w:pos="3138"/>
              </w:tabs>
            </w:pPr>
            <w:r>
              <w:rPr>
                <w:color w:val="000000"/>
                <w:lang w:val="cy-GB"/>
              </w:rPr>
              <w:t>Dyddiad heddiw (DD/MM/BBBB)</w:t>
            </w:r>
          </w:p>
        </w:tc>
        <w:sdt>
          <w:sdtPr>
            <w:rPr>
              <w:rStyle w:val="Responseboxtext"/>
              <w:rFonts w:eastAsia="Calibri"/>
            </w:rPr>
            <w:id w:val="1132682380"/>
            <w:placeholder>
              <w:docPart w:val="C8295A43E5994743B8F968E69341C69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4222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B0BDD5" w14:textId="77777777" w:rsidR="0061005E" w:rsidRPr="00F77607" w:rsidRDefault="001127FF" w:rsidP="00373BAE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  <w:rFonts w:eastAsia="Calibri"/>
                    <w:lang w:val="cy-GB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5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6F66A6" w14:textId="77777777" w:rsidR="0061005E" w:rsidRPr="007C08F6" w:rsidRDefault="001127FF" w:rsidP="00373BAE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5BB1A7E2" w14:textId="77777777" w:rsidR="008A6727" w:rsidRPr="00665063" w:rsidRDefault="001127FF" w:rsidP="005B00CB">
      <w:pPr>
        <w:rPr>
          <w:sz w:val="20"/>
          <w:szCs w:val="20"/>
        </w:rPr>
      </w:pPr>
    </w:p>
    <w:sectPr w:rsidR="008A6727" w:rsidRPr="00665063" w:rsidSect="00BD259E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FAC11" w14:textId="77777777" w:rsidR="00000000" w:rsidRDefault="001127FF">
      <w:r>
        <w:separator/>
      </w:r>
    </w:p>
  </w:endnote>
  <w:endnote w:type="continuationSeparator" w:id="0">
    <w:p w14:paraId="69FA49ED" w14:textId="77777777" w:rsidR="00000000" w:rsidRDefault="0011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AMeta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19CF" w14:textId="77777777" w:rsidR="002729FA" w:rsidRPr="00623D4A" w:rsidRDefault="001127FF">
    <w:pPr>
      <w:pStyle w:val="Footer"/>
    </w:pPr>
    <w:r w:rsidRPr="002F65EB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AC44C2" wp14:editId="3CD6795A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65CCD" w14:textId="77777777" w:rsidR="002729FA" w:rsidRPr="00D4360E" w:rsidRDefault="001127FF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>Tudalen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2049" type="#_x0000_t202" style="height:17.15pt;margin-left:674.15pt;margin-top:567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89.8pt;z-index:251659264" stroked="f" strokecolor="#005541" strokeweight="1pt">
              <v:textbox inset="0,0">
                <w:txbxContent>
                  <w:p w:rsidR="002729FA" w:rsidRPr="00D4360E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762488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394581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F65EB">
      <w:rPr>
        <w:bCs/>
        <w:sz w:val="18"/>
        <w:szCs w:val="18"/>
        <w:lang w:val="cy-GB"/>
      </w:rPr>
      <w:t>Ffurflen: EPA Rhan A</w:t>
    </w:r>
    <w:r w:rsidRPr="002F65EB">
      <w:rPr>
        <w:bCs/>
        <w:sz w:val="18"/>
        <w:szCs w:val="18"/>
        <w:lang w:val="cy-GB"/>
      </w:rPr>
      <w:tab/>
      <w:t xml:space="preserve">Tudalen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PAGE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2F65EB">
      <w:rPr>
        <w:b/>
        <w:bCs/>
        <w:sz w:val="18"/>
        <w:szCs w:val="18"/>
      </w:rPr>
      <w:fldChar w:fldCharType="end"/>
    </w:r>
    <w:r w:rsidRPr="002F65EB">
      <w:rPr>
        <w:bCs/>
        <w:sz w:val="18"/>
        <w:szCs w:val="18"/>
        <w:lang w:val="cy-GB"/>
      </w:rPr>
      <w:t xml:space="preserve"> o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NUMPAGES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2F65EB">
      <w:rPr>
        <w:b/>
        <w:bCs/>
        <w:sz w:val="18"/>
        <w:szCs w:val="18"/>
      </w:rPr>
      <w:fldChar w:fldCharType="end"/>
    </w:r>
    <w:r w:rsidRPr="002F65EB">
      <w:rPr>
        <w:b/>
        <w:bCs/>
        <w:sz w:val="18"/>
        <w:szCs w:val="18"/>
        <w:lang w:val="cy-GB"/>
      </w:rPr>
      <w:tab/>
    </w:r>
    <w:r w:rsidRPr="002F65EB">
      <w:rPr>
        <w:bCs/>
        <w:sz w:val="18"/>
        <w:szCs w:val="18"/>
        <w:lang w:val="cy-GB"/>
      </w:rPr>
      <w:t>Fersiwn 9, Mehefin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CD335" w14:textId="77777777" w:rsidR="002729FA" w:rsidRPr="005B00CB" w:rsidRDefault="001127FF" w:rsidP="002F65EB">
    <w:pPr>
      <w:pStyle w:val="Footer"/>
      <w:rPr>
        <w:bCs/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5DBBBE" wp14:editId="79F84FF2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B8496" w14:textId="77777777" w:rsidR="002729FA" w:rsidRPr="00D4360E" w:rsidRDefault="001127FF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Tudalen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6F5DBB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4.15pt;margin-top:567.2pt;width:89.8pt;height:17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" stroked="f" strokecolor="#005541" strokeweight="1pt">
              <v:textbox inset="0,0">
                <w:txbxContent>
                  <w:p w14:paraId="2ECB8496" w14:textId="77777777" w:rsidR="002729FA" w:rsidRPr="00D4360E" w:rsidRDefault="001127FF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Tudalen </w:t>
                    </w:r>
                    <w:r w:rsidRPr="00D4360E">
                      <w:rPr>
                        <w:color w:val="0091A5"/>
                        <w:sz w:val="20"/>
                        <w:szCs w:val="20"/>
                        <w:lang w:val="cy-GB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 o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  <w:lang w:val="cy-GB"/>
      </w:rPr>
      <w:t xml:space="preserve">Ffurflen: EPR Rhan E1  </w:t>
    </w:r>
    <w:r w:rsidR="00657631">
      <w:rPr>
        <w:bCs/>
        <w:sz w:val="16"/>
        <w:szCs w:val="16"/>
        <w:lang w:val="cy-GB"/>
      </w:rPr>
      <w:tab/>
    </w:r>
    <w:r w:rsidRPr="005B00CB">
      <w:rPr>
        <w:bCs/>
        <w:sz w:val="16"/>
        <w:szCs w:val="16"/>
        <w:lang w:val="cy-GB"/>
      </w:rPr>
      <w:t xml:space="preserve"> Tudalen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PAGE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sz w:val="16"/>
        <w:szCs w:val="16"/>
        <w:lang w:val="cy-GB"/>
      </w:rPr>
      <w:t xml:space="preserve"> o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NUMPAGES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sz w:val="16"/>
        <w:szCs w:val="16"/>
        <w:lang w:val="cy-GB"/>
      </w:rPr>
      <w:t xml:space="preserve"> </w:t>
    </w:r>
    <w:r w:rsidRPr="005B00CB">
      <w:rPr>
        <w:bCs/>
        <w:sz w:val="16"/>
        <w:szCs w:val="16"/>
        <w:lang w:val="cy-GB"/>
      </w:rPr>
      <w:tab/>
      <w:t xml:space="preserve">Fersiwn </w:t>
    </w:r>
    <w:r w:rsidR="00657631">
      <w:rPr>
        <w:bCs/>
        <w:sz w:val="16"/>
        <w:szCs w:val="16"/>
        <w:lang w:val="cy-GB"/>
      </w:rPr>
      <w:t>CNC</w:t>
    </w:r>
    <w:r w:rsidRPr="005B00CB">
      <w:rPr>
        <w:bCs/>
        <w:sz w:val="16"/>
        <w:szCs w:val="16"/>
        <w:lang w:val="cy-GB"/>
      </w:rPr>
      <w:t xml:space="preserve"> 1, </w:t>
    </w:r>
    <w:r w:rsidR="00657631">
      <w:rPr>
        <w:bCs/>
        <w:sz w:val="16"/>
        <w:szCs w:val="16"/>
        <w:lang w:val="cy-GB"/>
      </w:rPr>
      <w:t>Ionawr</w:t>
    </w:r>
    <w:r w:rsidRPr="005B00CB">
      <w:rPr>
        <w:bCs/>
        <w:sz w:val="16"/>
        <w:szCs w:val="16"/>
        <w:lang w:val="cy-GB"/>
      </w:rPr>
      <w:t xml:space="preserve"> 201</w:t>
    </w:r>
    <w:r w:rsidR="00657631">
      <w:rPr>
        <w:bCs/>
        <w:sz w:val="16"/>
        <w:szCs w:val="16"/>
        <w:lang w:val="cy-GB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24F6B" w14:textId="77777777" w:rsidR="00762488" w:rsidRPr="005B00CB" w:rsidRDefault="001127FF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1FF4B8" wp14:editId="52FC0FC8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EC824" w14:textId="77777777" w:rsidR="00762488" w:rsidRPr="00D4360E" w:rsidRDefault="001127FF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Tudalen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  <w:lang w:val="cy-GB"/>
                            </w:rPr>
                            <w:t xml:space="preserve"> o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4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461FF4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4.15pt;margin-top:567.2pt;width:89.8pt;height:17.1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" stroked="f" strokecolor="#005541" strokeweight="1pt">
              <v:textbox inset="0,0">
                <w:txbxContent>
                  <w:p w14:paraId="2E1EC824" w14:textId="77777777" w:rsidR="00762488" w:rsidRPr="00D4360E" w:rsidRDefault="001127FF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Tudalen </w:t>
                    </w:r>
                    <w:r w:rsidRPr="00D4360E">
                      <w:rPr>
                        <w:color w:val="0091A5"/>
                        <w:sz w:val="20"/>
                        <w:szCs w:val="20"/>
                        <w:lang w:val="cy-GB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  <w:lang w:val="cy-GB"/>
                      </w:rPr>
                      <w:t xml:space="preserve"> o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4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sz w:val="16"/>
        <w:szCs w:val="16"/>
        <w:lang w:val="cy-GB"/>
      </w:rPr>
      <w:t>Ffurflen: EPR Rhan E1</w:t>
    </w:r>
    <w:r w:rsidRPr="005B00CB">
      <w:rPr>
        <w:sz w:val="16"/>
        <w:szCs w:val="16"/>
        <w:lang w:val="cy-GB"/>
      </w:rPr>
      <w:tab/>
      <w:t xml:space="preserve">Tudalen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5B00CB">
      <w:rPr>
        <w:b/>
        <w:bCs/>
        <w:sz w:val="16"/>
        <w:szCs w:val="16"/>
      </w:rPr>
      <w:fldChar w:fldCharType="end"/>
    </w:r>
    <w:r w:rsidRPr="005B00CB">
      <w:rPr>
        <w:sz w:val="16"/>
        <w:szCs w:val="16"/>
        <w:lang w:val="cy-GB"/>
      </w:rPr>
      <w:t xml:space="preserve"> o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5B00CB">
      <w:rPr>
        <w:b/>
        <w:bCs/>
        <w:sz w:val="16"/>
        <w:szCs w:val="16"/>
      </w:rPr>
      <w:fldChar w:fldCharType="end"/>
    </w:r>
    <w:r w:rsidRPr="005B00CB">
      <w:rPr>
        <w:sz w:val="16"/>
        <w:szCs w:val="16"/>
        <w:lang w:val="cy-GB"/>
      </w:rPr>
      <w:tab/>
    </w:r>
    <w:r w:rsidRPr="005B00CB">
      <w:rPr>
        <w:bCs/>
        <w:sz w:val="16"/>
        <w:szCs w:val="16"/>
        <w:lang w:val="cy-GB"/>
      </w:rPr>
      <w:t xml:space="preserve">Fersiwn </w:t>
    </w:r>
    <w:r>
      <w:rPr>
        <w:bCs/>
        <w:sz w:val="16"/>
        <w:szCs w:val="16"/>
        <w:lang w:val="cy-GB"/>
      </w:rPr>
      <w:t>CNC</w:t>
    </w:r>
    <w:r w:rsidRPr="005B00CB">
      <w:rPr>
        <w:bCs/>
        <w:sz w:val="16"/>
        <w:szCs w:val="16"/>
        <w:lang w:val="cy-GB"/>
      </w:rPr>
      <w:t xml:space="preserve"> 1, </w:t>
    </w:r>
    <w:r>
      <w:rPr>
        <w:bCs/>
        <w:sz w:val="16"/>
        <w:szCs w:val="16"/>
        <w:lang w:val="cy-GB"/>
      </w:rPr>
      <w:t>Ionawr</w:t>
    </w:r>
    <w:r w:rsidRPr="005B00CB">
      <w:rPr>
        <w:bCs/>
        <w:sz w:val="16"/>
        <w:szCs w:val="16"/>
        <w:lang w:val="cy-GB"/>
      </w:rPr>
      <w:t xml:space="preserve"> 201</w:t>
    </w:r>
    <w:r>
      <w:rPr>
        <w:bCs/>
        <w:sz w:val="16"/>
        <w:szCs w:val="16"/>
        <w:lang w:val="cy-GB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0DA26" w14:textId="77777777" w:rsidR="00000000" w:rsidRDefault="001127FF">
      <w:r>
        <w:separator/>
      </w:r>
    </w:p>
  </w:footnote>
  <w:footnote w:type="continuationSeparator" w:id="0">
    <w:p w14:paraId="2C2A7C1E" w14:textId="77777777" w:rsidR="00000000" w:rsidRDefault="0011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9781"/>
    </w:tblGrid>
    <w:tr w:rsidR="00BC5F7E" w14:paraId="44F698A5" w14:textId="77777777" w:rsidTr="007678C0">
      <w:trPr>
        <w:trHeight w:val="1012"/>
      </w:trPr>
      <w:tc>
        <w:tcPr>
          <w:tcW w:w="9781" w:type="dxa"/>
        </w:tcPr>
        <w:p w14:paraId="13E5187C" w14:textId="77777777" w:rsidR="007678C0" w:rsidRDefault="001127FF" w:rsidP="007C08F6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  <w:lang w:val="cy-GB"/>
            </w:rPr>
            <w:t xml:space="preserve">Cais am </w:t>
          </w:r>
          <w:r>
            <w:rPr>
              <w:b/>
              <w:bCs/>
              <w:color w:val="00A0AA"/>
              <w:sz w:val="32"/>
              <w:szCs w:val="32"/>
              <w:lang w:val="cy-GB"/>
            </w:rPr>
            <w:t>drwydded amgylcheddol:</w:t>
          </w:r>
        </w:p>
        <w:p w14:paraId="56E90877" w14:textId="77777777" w:rsidR="007678C0" w:rsidRPr="003536A6" w:rsidRDefault="001127FF" w:rsidP="00B435CA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rFonts w:cs="Arial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384" behindDoc="0" locked="0" layoutInCell="1" allowOverlap="1" wp14:anchorId="0AFA585A" wp14:editId="411C2254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6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bCs/>
              <w:color w:val="00A0AA"/>
              <w:sz w:val="32"/>
              <w:szCs w:val="32"/>
              <w:lang w:val="cy-GB"/>
            </w:rPr>
            <w:t>Rhan E1 – Hysbysiad ildio (gweithgareddau gollwng dŵr a gweithgareddau dŵr daear)</w:t>
          </w:r>
        </w:p>
      </w:tc>
    </w:tr>
  </w:tbl>
  <w:p w14:paraId="434ABC7F" w14:textId="77777777" w:rsidR="002729FA" w:rsidRDefault="001127FF" w:rsidP="00C86DE2">
    <w:pPr>
      <w:keepNext/>
      <w:keepLines/>
      <w:widowControl w:val="0"/>
      <w:pBdr>
        <w:bottom w:val="single" w:sz="12" w:space="1" w:color="auto"/>
      </w:pBdr>
      <w:ind w:left="142" w:right="-51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685B3" w14:textId="77777777" w:rsidR="002729FA" w:rsidRDefault="001127FF" w:rsidP="00762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0B84"/>
    <w:multiLevelType w:val="hybridMultilevel"/>
    <w:tmpl w:val="CDE2FB84"/>
    <w:lvl w:ilvl="0" w:tplc="4538E8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CFA20D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C9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9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4A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2A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C6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AF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68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0A4"/>
    <w:multiLevelType w:val="hybridMultilevel"/>
    <w:tmpl w:val="43D81ED2"/>
    <w:lvl w:ilvl="0" w:tplc="4BC681E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DDEA0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C8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68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88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E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01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2A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240"/>
    <w:multiLevelType w:val="hybridMultilevel"/>
    <w:tmpl w:val="8DD80FC0"/>
    <w:lvl w:ilvl="0" w:tplc="3D6E2E56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E6D63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6F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22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E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6C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04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6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24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11A"/>
    <w:multiLevelType w:val="hybridMultilevel"/>
    <w:tmpl w:val="FC8AE0D6"/>
    <w:lvl w:ilvl="0" w:tplc="1B02735A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AA54F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EC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09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47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AE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A4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42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08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1A047C4"/>
    <w:multiLevelType w:val="hybridMultilevel"/>
    <w:tmpl w:val="312E2534"/>
    <w:lvl w:ilvl="0" w:tplc="13F0492E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CD26D26A" w:tentative="1">
      <w:start w:val="1"/>
      <w:numFmt w:val="lowerLetter"/>
      <w:lvlText w:val="%2."/>
      <w:lvlJc w:val="left"/>
      <w:pPr>
        <w:ind w:left="1440" w:hanging="360"/>
      </w:pPr>
    </w:lvl>
    <w:lvl w:ilvl="2" w:tplc="B7A6F81C" w:tentative="1">
      <w:start w:val="1"/>
      <w:numFmt w:val="lowerRoman"/>
      <w:lvlText w:val="%3."/>
      <w:lvlJc w:val="right"/>
      <w:pPr>
        <w:ind w:left="2160" w:hanging="180"/>
      </w:pPr>
    </w:lvl>
    <w:lvl w:ilvl="3" w:tplc="FA82E756" w:tentative="1">
      <w:start w:val="1"/>
      <w:numFmt w:val="decimal"/>
      <w:lvlText w:val="%4."/>
      <w:lvlJc w:val="left"/>
      <w:pPr>
        <w:ind w:left="2880" w:hanging="360"/>
      </w:pPr>
    </w:lvl>
    <w:lvl w:ilvl="4" w:tplc="4C827580" w:tentative="1">
      <w:start w:val="1"/>
      <w:numFmt w:val="lowerLetter"/>
      <w:lvlText w:val="%5."/>
      <w:lvlJc w:val="left"/>
      <w:pPr>
        <w:ind w:left="3600" w:hanging="360"/>
      </w:pPr>
    </w:lvl>
    <w:lvl w:ilvl="5" w:tplc="40F2DF9C" w:tentative="1">
      <w:start w:val="1"/>
      <w:numFmt w:val="lowerRoman"/>
      <w:lvlText w:val="%6."/>
      <w:lvlJc w:val="right"/>
      <w:pPr>
        <w:ind w:left="4320" w:hanging="180"/>
      </w:pPr>
    </w:lvl>
    <w:lvl w:ilvl="6" w:tplc="EAB2358C" w:tentative="1">
      <w:start w:val="1"/>
      <w:numFmt w:val="decimal"/>
      <w:lvlText w:val="%7."/>
      <w:lvlJc w:val="left"/>
      <w:pPr>
        <w:ind w:left="5040" w:hanging="360"/>
      </w:pPr>
    </w:lvl>
    <w:lvl w:ilvl="7" w:tplc="89D4FC4E" w:tentative="1">
      <w:start w:val="1"/>
      <w:numFmt w:val="lowerLetter"/>
      <w:lvlText w:val="%8."/>
      <w:lvlJc w:val="left"/>
      <w:pPr>
        <w:ind w:left="5760" w:hanging="360"/>
      </w:pPr>
    </w:lvl>
    <w:lvl w:ilvl="8" w:tplc="D97A9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85C14"/>
    <w:multiLevelType w:val="hybridMultilevel"/>
    <w:tmpl w:val="8124BD8E"/>
    <w:lvl w:ilvl="0" w:tplc="F8CE8A70">
      <w:start w:val="1"/>
      <w:numFmt w:val="lowerLetter"/>
      <w:lvlText w:val="%1."/>
      <w:lvlJc w:val="left"/>
      <w:pPr>
        <w:ind w:left="720" w:hanging="360"/>
      </w:pPr>
    </w:lvl>
    <w:lvl w:ilvl="1" w:tplc="9342E6CE" w:tentative="1">
      <w:start w:val="1"/>
      <w:numFmt w:val="lowerLetter"/>
      <w:lvlText w:val="%2."/>
      <w:lvlJc w:val="left"/>
      <w:pPr>
        <w:ind w:left="1440" w:hanging="360"/>
      </w:pPr>
    </w:lvl>
    <w:lvl w:ilvl="2" w:tplc="19288E2C" w:tentative="1">
      <w:start w:val="1"/>
      <w:numFmt w:val="lowerRoman"/>
      <w:lvlText w:val="%3."/>
      <w:lvlJc w:val="right"/>
      <w:pPr>
        <w:ind w:left="2160" w:hanging="180"/>
      </w:pPr>
    </w:lvl>
    <w:lvl w:ilvl="3" w:tplc="8F0EA142" w:tentative="1">
      <w:start w:val="1"/>
      <w:numFmt w:val="decimal"/>
      <w:lvlText w:val="%4."/>
      <w:lvlJc w:val="left"/>
      <w:pPr>
        <w:ind w:left="2880" w:hanging="360"/>
      </w:pPr>
    </w:lvl>
    <w:lvl w:ilvl="4" w:tplc="DA32305E" w:tentative="1">
      <w:start w:val="1"/>
      <w:numFmt w:val="lowerLetter"/>
      <w:lvlText w:val="%5."/>
      <w:lvlJc w:val="left"/>
      <w:pPr>
        <w:ind w:left="3600" w:hanging="360"/>
      </w:pPr>
    </w:lvl>
    <w:lvl w:ilvl="5" w:tplc="0C6C0D98" w:tentative="1">
      <w:start w:val="1"/>
      <w:numFmt w:val="lowerRoman"/>
      <w:lvlText w:val="%6."/>
      <w:lvlJc w:val="right"/>
      <w:pPr>
        <w:ind w:left="4320" w:hanging="180"/>
      </w:pPr>
    </w:lvl>
    <w:lvl w:ilvl="6" w:tplc="DB66919A" w:tentative="1">
      <w:start w:val="1"/>
      <w:numFmt w:val="decimal"/>
      <w:lvlText w:val="%7."/>
      <w:lvlJc w:val="left"/>
      <w:pPr>
        <w:ind w:left="5040" w:hanging="360"/>
      </w:pPr>
    </w:lvl>
    <w:lvl w:ilvl="7" w:tplc="23B428AC" w:tentative="1">
      <w:start w:val="1"/>
      <w:numFmt w:val="lowerLetter"/>
      <w:lvlText w:val="%8."/>
      <w:lvlJc w:val="left"/>
      <w:pPr>
        <w:ind w:left="5760" w:hanging="360"/>
      </w:pPr>
    </w:lvl>
    <w:lvl w:ilvl="8" w:tplc="9E465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52816410"/>
    <w:multiLevelType w:val="hybridMultilevel"/>
    <w:tmpl w:val="EFCE3840"/>
    <w:lvl w:ilvl="0" w:tplc="690A330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B2DE9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94D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E6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45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A1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8D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AF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887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08CB"/>
    <w:multiLevelType w:val="hybridMultilevel"/>
    <w:tmpl w:val="B2F60200"/>
    <w:lvl w:ilvl="0" w:tplc="16004CA0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ED520996" w:tentative="1">
      <w:start w:val="1"/>
      <w:numFmt w:val="lowerLetter"/>
      <w:lvlText w:val="%2."/>
      <w:lvlJc w:val="left"/>
      <w:pPr>
        <w:ind w:left="1440" w:hanging="360"/>
      </w:pPr>
    </w:lvl>
    <w:lvl w:ilvl="2" w:tplc="399A4050" w:tentative="1">
      <w:start w:val="1"/>
      <w:numFmt w:val="lowerRoman"/>
      <w:lvlText w:val="%3."/>
      <w:lvlJc w:val="right"/>
      <w:pPr>
        <w:ind w:left="2160" w:hanging="180"/>
      </w:pPr>
    </w:lvl>
    <w:lvl w:ilvl="3" w:tplc="C7F6B408" w:tentative="1">
      <w:start w:val="1"/>
      <w:numFmt w:val="decimal"/>
      <w:lvlText w:val="%4."/>
      <w:lvlJc w:val="left"/>
      <w:pPr>
        <w:ind w:left="2880" w:hanging="360"/>
      </w:pPr>
    </w:lvl>
    <w:lvl w:ilvl="4" w:tplc="2BBE74F2" w:tentative="1">
      <w:start w:val="1"/>
      <w:numFmt w:val="lowerLetter"/>
      <w:lvlText w:val="%5."/>
      <w:lvlJc w:val="left"/>
      <w:pPr>
        <w:ind w:left="3600" w:hanging="360"/>
      </w:pPr>
    </w:lvl>
    <w:lvl w:ilvl="5" w:tplc="C9C4E98A" w:tentative="1">
      <w:start w:val="1"/>
      <w:numFmt w:val="lowerRoman"/>
      <w:lvlText w:val="%6."/>
      <w:lvlJc w:val="right"/>
      <w:pPr>
        <w:ind w:left="4320" w:hanging="180"/>
      </w:pPr>
    </w:lvl>
    <w:lvl w:ilvl="6" w:tplc="E9A27092" w:tentative="1">
      <w:start w:val="1"/>
      <w:numFmt w:val="decimal"/>
      <w:lvlText w:val="%7."/>
      <w:lvlJc w:val="left"/>
      <w:pPr>
        <w:ind w:left="5040" w:hanging="360"/>
      </w:pPr>
    </w:lvl>
    <w:lvl w:ilvl="7" w:tplc="F0708E2A" w:tentative="1">
      <w:start w:val="1"/>
      <w:numFmt w:val="lowerLetter"/>
      <w:lvlText w:val="%8."/>
      <w:lvlJc w:val="left"/>
      <w:pPr>
        <w:ind w:left="5760" w:hanging="360"/>
      </w:pPr>
    </w:lvl>
    <w:lvl w:ilvl="8" w:tplc="45DA3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A2BC7"/>
    <w:multiLevelType w:val="hybridMultilevel"/>
    <w:tmpl w:val="3D08BA54"/>
    <w:lvl w:ilvl="0" w:tplc="294A7870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D8B42C26" w:tentative="1">
      <w:start w:val="1"/>
      <w:numFmt w:val="lowerLetter"/>
      <w:lvlText w:val="%2."/>
      <w:lvlJc w:val="left"/>
      <w:pPr>
        <w:ind w:left="1582" w:hanging="360"/>
      </w:pPr>
    </w:lvl>
    <w:lvl w:ilvl="2" w:tplc="3C9A4378" w:tentative="1">
      <w:start w:val="1"/>
      <w:numFmt w:val="lowerRoman"/>
      <w:lvlText w:val="%3."/>
      <w:lvlJc w:val="right"/>
      <w:pPr>
        <w:ind w:left="2302" w:hanging="180"/>
      </w:pPr>
    </w:lvl>
    <w:lvl w:ilvl="3" w:tplc="CB24BE64" w:tentative="1">
      <w:start w:val="1"/>
      <w:numFmt w:val="decimal"/>
      <w:lvlText w:val="%4."/>
      <w:lvlJc w:val="left"/>
      <w:pPr>
        <w:ind w:left="3022" w:hanging="360"/>
      </w:pPr>
    </w:lvl>
    <w:lvl w:ilvl="4" w:tplc="868C497C" w:tentative="1">
      <w:start w:val="1"/>
      <w:numFmt w:val="lowerLetter"/>
      <w:lvlText w:val="%5."/>
      <w:lvlJc w:val="left"/>
      <w:pPr>
        <w:ind w:left="3742" w:hanging="360"/>
      </w:pPr>
    </w:lvl>
    <w:lvl w:ilvl="5" w:tplc="9C0ADB48" w:tentative="1">
      <w:start w:val="1"/>
      <w:numFmt w:val="lowerRoman"/>
      <w:lvlText w:val="%6."/>
      <w:lvlJc w:val="right"/>
      <w:pPr>
        <w:ind w:left="4462" w:hanging="180"/>
      </w:pPr>
    </w:lvl>
    <w:lvl w:ilvl="6" w:tplc="F3C0C4A6" w:tentative="1">
      <w:start w:val="1"/>
      <w:numFmt w:val="decimal"/>
      <w:lvlText w:val="%7."/>
      <w:lvlJc w:val="left"/>
      <w:pPr>
        <w:ind w:left="5182" w:hanging="360"/>
      </w:pPr>
    </w:lvl>
    <w:lvl w:ilvl="7" w:tplc="CE02A2F8" w:tentative="1">
      <w:start w:val="1"/>
      <w:numFmt w:val="lowerLetter"/>
      <w:lvlText w:val="%8."/>
      <w:lvlJc w:val="left"/>
      <w:pPr>
        <w:ind w:left="5902" w:hanging="360"/>
      </w:pPr>
    </w:lvl>
    <w:lvl w:ilvl="8" w:tplc="8B0A929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73C07C0"/>
    <w:multiLevelType w:val="hybridMultilevel"/>
    <w:tmpl w:val="3D6E10BA"/>
    <w:lvl w:ilvl="0" w:tplc="5DA02426">
      <w:start w:val="1"/>
      <w:numFmt w:val="decimal"/>
      <w:pStyle w:val="Heading1"/>
      <w:lvlText w:val="%1."/>
      <w:lvlJc w:val="left"/>
      <w:pPr>
        <w:ind w:left="360" w:hanging="360"/>
      </w:pPr>
    </w:lvl>
    <w:lvl w:ilvl="1" w:tplc="1A907092" w:tentative="1">
      <w:start w:val="1"/>
      <w:numFmt w:val="lowerLetter"/>
      <w:lvlText w:val="%2."/>
      <w:lvlJc w:val="left"/>
      <w:pPr>
        <w:ind w:left="1440" w:hanging="360"/>
      </w:pPr>
    </w:lvl>
    <w:lvl w:ilvl="2" w:tplc="1E20373A" w:tentative="1">
      <w:start w:val="1"/>
      <w:numFmt w:val="lowerRoman"/>
      <w:lvlText w:val="%3."/>
      <w:lvlJc w:val="right"/>
      <w:pPr>
        <w:ind w:left="2160" w:hanging="180"/>
      </w:pPr>
    </w:lvl>
    <w:lvl w:ilvl="3" w:tplc="22D0D316" w:tentative="1">
      <w:start w:val="1"/>
      <w:numFmt w:val="decimal"/>
      <w:lvlText w:val="%4."/>
      <w:lvlJc w:val="left"/>
      <w:pPr>
        <w:ind w:left="2880" w:hanging="360"/>
      </w:pPr>
    </w:lvl>
    <w:lvl w:ilvl="4" w:tplc="85348276" w:tentative="1">
      <w:start w:val="1"/>
      <w:numFmt w:val="lowerLetter"/>
      <w:lvlText w:val="%5."/>
      <w:lvlJc w:val="left"/>
      <w:pPr>
        <w:ind w:left="3600" w:hanging="360"/>
      </w:pPr>
    </w:lvl>
    <w:lvl w:ilvl="5" w:tplc="5B66B89C" w:tentative="1">
      <w:start w:val="1"/>
      <w:numFmt w:val="lowerRoman"/>
      <w:lvlText w:val="%6."/>
      <w:lvlJc w:val="right"/>
      <w:pPr>
        <w:ind w:left="4320" w:hanging="180"/>
      </w:pPr>
    </w:lvl>
    <w:lvl w:ilvl="6" w:tplc="E84ADD88" w:tentative="1">
      <w:start w:val="1"/>
      <w:numFmt w:val="decimal"/>
      <w:lvlText w:val="%7."/>
      <w:lvlJc w:val="left"/>
      <w:pPr>
        <w:ind w:left="5040" w:hanging="360"/>
      </w:pPr>
    </w:lvl>
    <w:lvl w:ilvl="7" w:tplc="34DEAB46" w:tentative="1">
      <w:start w:val="1"/>
      <w:numFmt w:val="lowerLetter"/>
      <w:lvlText w:val="%8."/>
      <w:lvlJc w:val="left"/>
      <w:pPr>
        <w:ind w:left="5760" w:hanging="360"/>
      </w:pPr>
    </w:lvl>
    <w:lvl w:ilvl="8" w:tplc="4CD4F6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A6/qvfz6jPEOrojJwgZ14lg0ysFFDbtV+51M5TdKfNUznEbZOy1FlbIT71UznxBBvRjT7nVPpLKcurak0Z/K+g==" w:salt="I3tOcRngj9kQNRmcjv2x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7E"/>
    <w:rsid w:val="001127FF"/>
    <w:rsid w:val="00657631"/>
    <w:rsid w:val="00B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79D6"/>
  <w15:docId w15:val="{93705E2B-D211-4B5F-AF01-E689BCBB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26BF6"/>
    <w:rPr>
      <w:rFonts w:ascii="Arial" w:hAnsi="Arial"/>
      <w:b w:val="0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.evans\Desktop\EPR%20Forms%20(Nadine)\EPR%20App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D866472E25414089EAA8215188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1B66-6506-42E5-BA53-549E6C15C6AA}"/>
      </w:docPartPr>
      <w:docPartBody>
        <w:p w:rsidR="004653E1" w:rsidRDefault="00B55419" w:rsidP="00077846">
          <w:pPr>
            <w:pStyle w:val="87D866472E25414089EAA82151886B8D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06CD2E0B050C47BCA5C123AB0A769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098D-3C34-46FC-A3E0-46371CE2B396}"/>
      </w:docPartPr>
      <w:docPartBody>
        <w:p w:rsidR="004653E1" w:rsidRDefault="00B55419" w:rsidP="00077846">
          <w:pPr>
            <w:pStyle w:val="06CD2E0B050C47BCA5C123AB0A7695C8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77A7B6A0766472EAA269DC8FF52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6B67-3E70-437B-876B-8FE960017177}"/>
      </w:docPartPr>
      <w:docPartBody>
        <w:p w:rsidR="004653E1" w:rsidRDefault="00B55419" w:rsidP="00077846">
          <w:pPr>
            <w:pStyle w:val="C77A7B6A0766472EAA269DC8FF5282D6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16769408204F4525A16FA472B2B3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9BDC-D152-40F3-AA04-013DBE4329E5}"/>
      </w:docPartPr>
      <w:docPartBody>
        <w:p w:rsidR="004653E1" w:rsidRDefault="00B55419" w:rsidP="00077846">
          <w:pPr>
            <w:pStyle w:val="16769408204F4525A16FA472B2B35ACC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68BF46299D904B38A5A6295D20308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BD0D-6486-4754-BF2A-0AD41590D468}"/>
      </w:docPartPr>
      <w:docPartBody>
        <w:p w:rsidR="004653E1" w:rsidRDefault="00B55419" w:rsidP="00077846">
          <w:pPr>
            <w:pStyle w:val="68BF46299D904B38A5A6295D20308F06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44127B78385D4084A79E732483939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B18B-51FF-4BFC-8BE8-68BF18D6F3E4}"/>
      </w:docPartPr>
      <w:docPartBody>
        <w:p w:rsidR="004653E1" w:rsidRDefault="00B55419" w:rsidP="00077846">
          <w:pPr>
            <w:pStyle w:val="44127B78385D4084A79E732483939635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DB83E0BF2E584181B4D9DCDCE44A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24F3-D446-4275-AAFB-8E9B689445B4}"/>
      </w:docPartPr>
      <w:docPartBody>
        <w:p w:rsidR="004653E1" w:rsidRDefault="00B55419" w:rsidP="00077846">
          <w:pPr>
            <w:pStyle w:val="DB83E0BF2E584181B4D9DCDCE44A83E6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16D83E811F0A46F489427395D7D08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38987-6F71-4FF5-96FA-9D480845CE62}"/>
      </w:docPartPr>
      <w:docPartBody>
        <w:p w:rsidR="004653E1" w:rsidRDefault="00B55419" w:rsidP="00077846">
          <w:pPr>
            <w:pStyle w:val="16D83E811F0A46F489427395D7D089B6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69C3FA1189CC404C95F2CB8FB4A50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B4D6-D80C-4DCA-B11C-958D478CE114}"/>
      </w:docPartPr>
      <w:docPartBody>
        <w:p w:rsidR="004653E1" w:rsidRDefault="00B55419" w:rsidP="00077846">
          <w:pPr>
            <w:pStyle w:val="69C3FA1189CC404C95F2CB8FB4A50DEE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1AC187D7CD94E6BBE36FA09F3C90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AB300-158C-4A12-B721-A092C813A088}"/>
      </w:docPartPr>
      <w:docPartBody>
        <w:p w:rsidR="004653E1" w:rsidRDefault="00B55419" w:rsidP="00077846">
          <w:pPr>
            <w:pStyle w:val="C1AC187D7CD94E6BBE36FA09F3C908EB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860FEB1EA0E45968D0A534D673B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28E6-AF84-4FC8-A167-464CE38B52DF}"/>
      </w:docPartPr>
      <w:docPartBody>
        <w:p w:rsidR="004653E1" w:rsidRDefault="00B55419" w:rsidP="00077846">
          <w:pPr>
            <w:pStyle w:val="C860FEB1EA0E45968D0A534D673B87221"/>
          </w:pPr>
          <w:r>
            <w:rPr>
              <w:rStyle w:val="Responseboxtext"/>
            </w:rPr>
            <w:t xml:space="preserve">  </w:t>
          </w:r>
          <w:r>
            <w:rPr>
              <w:rStyle w:val="Responseboxtext"/>
            </w:rPr>
            <w:t xml:space="preserve">                                    </w:t>
          </w:r>
        </w:p>
      </w:docPartBody>
    </w:docPart>
    <w:docPart>
      <w:docPartPr>
        <w:name w:val="218D53AD4DB149249AE1AC62B6AD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9F84-0724-49BD-B3D4-DD1FA5A14EF6}"/>
      </w:docPartPr>
      <w:docPartBody>
        <w:p w:rsidR="004653E1" w:rsidRDefault="00B55419" w:rsidP="00077846">
          <w:pPr>
            <w:pStyle w:val="218D53AD4DB149249AE1AC62B6ADD8161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911F6E9727D04B2D8817BF417F4D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01AD-E319-4855-8394-0EBD7DE80A85}"/>
      </w:docPartPr>
      <w:docPartBody>
        <w:p w:rsidR="004653E1" w:rsidRDefault="00B55419" w:rsidP="00077846">
          <w:pPr>
            <w:pStyle w:val="911F6E9727D04B2D8817BF417F4D5EC2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70AAF41B19754BCBB7F5F2E7AF44A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D0D0-FBDB-4D2F-B7AA-63B5589C3CE7}"/>
      </w:docPartPr>
      <w:docPartBody>
        <w:p w:rsidR="004653E1" w:rsidRDefault="00B55419" w:rsidP="00077846">
          <w:pPr>
            <w:pStyle w:val="70AAF41B19754BCBB7F5F2E7AF44ACF4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F24B7CB2AC5F48F8B0DF30F47A1D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C1E4E-7B29-4331-8710-DE006128AD3D}"/>
      </w:docPartPr>
      <w:docPartBody>
        <w:p w:rsidR="004653E1" w:rsidRDefault="00B55419" w:rsidP="00077846">
          <w:pPr>
            <w:pStyle w:val="F24B7CB2AC5F48F8B0DF30F47A1D604D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59632B085DDB475A934D2734CF04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5728-E11B-4612-BB0A-A734B3C661EC}"/>
      </w:docPartPr>
      <w:docPartBody>
        <w:p w:rsidR="004653E1" w:rsidRDefault="00B55419" w:rsidP="00077846">
          <w:pPr>
            <w:pStyle w:val="59632B085DDB475A934D2734CF04AAA7"/>
          </w:pPr>
          <w:r>
            <w:rPr>
              <w:rStyle w:val="Responseboxtext"/>
            </w:rPr>
            <w:t xml:space="preserve">   </w:t>
          </w:r>
          <w:r>
            <w:rPr>
              <w:rStyle w:val="Responseboxtext"/>
            </w:rPr>
            <w:t xml:space="preserve">                                   </w:t>
          </w:r>
        </w:p>
      </w:docPartBody>
    </w:docPart>
    <w:docPart>
      <w:docPartPr>
        <w:name w:val="4540D47603D04264AC854B23B1BB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0D5C-1DFD-4FED-A503-758B98FD92A2}"/>
      </w:docPartPr>
      <w:docPartBody>
        <w:p w:rsidR="004653E1" w:rsidRDefault="00B55419" w:rsidP="00077846">
          <w:pPr>
            <w:pStyle w:val="4540D47603D04264AC854B23B1BB329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0EA42C9D458546E880CC42791291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D498-BE80-40E4-82E8-8A38CABF05DA}"/>
      </w:docPartPr>
      <w:docPartBody>
        <w:p w:rsidR="004653E1" w:rsidRDefault="00B55419" w:rsidP="00077846">
          <w:pPr>
            <w:pStyle w:val="0EA42C9D458546E880CC42791291FEBD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8B034E6AAE2B40749E18EEC87DD0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51195-F6FA-4C75-ACBE-ED0A76F60EDC}"/>
      </w:docPartPr>
      <w:docPartBody>
        <w:p w:rsidR="004653E1" w:rsidRDefault="00B55419" w:rsidP="00077846">
          <w:pPr>
            <w:pStyle w:val="8B034E6AAE2B40749E18EEC87DD042E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6967A3D6E4B04CAEAAF866D649F6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AE7C8-19D3-45FD-888B-A202C7C267B0}"/>
      </w:docPartPr>
      <w:docPartBody>
        <w:p w:rsidR="004653E1" w:rsidRDefault="00B55419" w:rsidP="00077846">
          <w:pPr>
            <w:pStyle w:val="6967A3D6E4B04CAEAAF866D649F6617A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F3295482057D470DB98C29291900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7542-428D-4184-A3B5-8C293A4AE3B4}"/>
      </w:docPartPr>
      <w:docPartBody>
        <w:p w:rsidR="004653E1" w:rsidRDefault="00B55419" w:rsidP="00077846">
          <w:pPr>
            <w:pStyle w:val="F3295482057D470DB98C292919001158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C5369283C111482EBEECF0FE34D3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2524-E08C-4427-BA91-3E58E216DE53}"/>
      </w:docPartPr>
      <w:docPartBody>
        <w:p w:rsidR="004653E1" w:rsidRDefault="00B55419" w:rsidP="00077846">
          <w:pPr>
            <w:pStyle w:val="C5369283C111482EBEECF0FE34D3525E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4C5F8DFBB0374A39916ABFB6B7380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D3A5-6396-462D-ACB7-33C87C6BA5FF}"/>
      </w:docPartPr>
      <w:docPartBody>
        <w:p w:rsidR="004653E1" w:rsidRDefault="00B55419" w:rsidP="00077846">
          <w:pPr>
            <w:pStyle w:val="4C5F8DFBB0374A39916ABFB6B7380C9E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81912EBDA561426996F3E86C94E1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4082-DA8F-44CE-B2AC-66497AC0BCEE}"/>
      </w:docPartPr>
      <w:docPartBody>
        <w:p w:rsidR="004653E1" w:rsidRDefault="00B55419" w:rsidP="00077846">
          <w:pPr>
            <w:pStyle w:val="81912EBDA561426996F3E86C94E1F654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C8295A43E5994743B8F968E69341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FA1D-31A5-45AC-A080-07F3296846B5}"/>
      </w:docPartPr>
      <w:docPartBody>
        <w:p w:rsidR="004653E1" w:rsidRDefault="00B55419" w:rsidP="00077846">
          <w:pPr>
            <w:pStyle w:val="C8295A43E5994743B8F968E69341C695"/>
          </w:pPr>
          <w:r>
            <w:rPr>
              <w:rStyle w:val="Responseboxtext"/>
              <w:rFonts w:eastAsia="Calibri"/>
            </w:rPr>
            <w:t xml:space="preserve">                                       </w:t>
          </w:r>
        </w:p>
      </w:docPartBody>
    </w:docPart>
    <w:docPart>
      <w:docPartPr>
        <w:name w:val="6D1A404CA4EA47DC84925ECB8CDB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2B2D-C23F-43AD-AAB2-A1C140CE337A}"/>
      </w:docPartPr>
      <w:docPartBody>
        <w:p w:rsidR="004653E1" w:rsidRDefault="00B55419" w:rsidP="00077846">
          <w:pPr>
            <w:pStyle w:val="6D1A404CA4EA47DC84925ECB8CDB236D"/>
          </w:pPr>
          <w:r>
            <w:rPr>
              <w:rStyle w:val="Responseboxtext"/>
            </w:rPr>
            <w:t xml:space="preserve">                     </w:t>
          </w:r>
          <w:r>
            <w:rPr>
              <w:rStyle w:val="Responseboxtext"/>
            </w:rPr>
            <w:t xml:space="preserve">      </w:t>
          </w:r>
        </w:p>
      </w:docPartBody>
    </w:docPart>
    <w:docPart>
      <w:docPartPr>
        <w:name w:val="D1B5FBE74D044A15A271064959229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F640-8364-4F3F-9C0E-B575EBC49D48}"/>
      </w:docPartPr>
      <w:docPartBody>
        <w:p w:rsidR="004653E1" w:rsidRDefault="00B55419" w:rsidP="00077846">
          <w:pPr>
            <w:pStyle w:val="D1B5FBE74D044A15A27106495922925B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2B74B71F15F0444CA8CC787CD5FA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B16A3-1DA3-4BE3-8463-12F7497A3132}"/>
      </w:docPartPr>
      <w:docPartBody>
        <w:p w:rsidR="004653E1" w:rsidRDefault="00B55419" w:rsidP="00077846">
          <w:pPr>
            <w:pStyle w:val="2B74B71F15F0444CA8CC787CD5FA4A8D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5B3623EF87064F02A3E4C2CF4E95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0B7B-CDC4-400C-B51D-63E25E3D3B80}"/>
      </w:docPartPr>
      <w:docPartBody>
        <w:p w:rsidR="004653E1" w:rsidRDefault="00B55419" w:rsidP="00077846">
          <w:pPr>
            <w:pStyle w:val="5B3623EF87064F02A3E4C2CF4E956A17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CF80DAF72F2C4FB9ACAD88D7C2FD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1078-952D-4E19-9CC2-094EF5E2A73A}"/>
      </w:docPartPr>
      <w:docPartBody>
        <w:p w:rsidR="004653E1" w:rsidRDefault="00B55419" w:rsidP="00077846">
          <w:pPr>
            <w:pStyle w:val="CF80DAF72F2C4FB9ACAD88D7C2FD8389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4470EE4B79D1491D903C8B45A47E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A171-BAF7-4D6F-9429-1941B1C6AAB4}"/>
      </w:docPartPr>
      <w:docPartBody>
        <w:p w:rsidR="004653E1" w:rsidRDefault="00B55419" w:rsidP="00077846">
          <w:pPr>
            <w:pStyle w:val="4470EE4B79D1491D903C8B45A47EDE6F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9766F4B0FE4849DB93F22B48A9B2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5D55-C1AE-4657-A09B-920801707C81}"/>
      </w:docPartPr>
      <w:docPartBody>
        <w:p w:rsidR="004653E1" w:rsidRDefault="00B55419" w:rsidP="00077846">
          <w:pPr>
            <w:pStyle w:val="9766F4B0FE4849DB93F22B48A9B27FC4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06A751AC9E344AEEB340645A6E4D8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3678E-F151-47D0-8E5D-73D987A5BB70}"/>
      </w:docPartPr>
      <w:docPartBody>
        <w:p w:rsidR="004653E1" w:rsidRDefault="00B55419" w:rsidP="00077846">
          <w:pPr>
            <w:pStyle w:val="06A751AC9E344AEEB340645A6E4D8AFF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B81ACAA5006343D1AD5155401EB3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35EC-5D69-41CB-803B-A07C29738A44}"/>
      </w:docPartPr>
      <w:docPartBody>
        <w:p w:rsidR="004653E1" w:rsidRDefault="00B55419" w:rsidP="00077846">
          <w:pPr>
            <w:pStyle w:val="B81ACAA5006343D1AD5155401EB3DF80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A703670E5FEC4F3EB441E5B84E55B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9B8A4-2888-473B-B531-6C1294FD0411}"/>
      </w:docPartPr>
      <w:docPartBody>
        <w:p w:rsidR="004653E1" w:rsidRDefault="00B55419" w:rsidP="00077846">
          <w:pPr>
            <w:pStyle w:val="A703670E5FEC4F3EB441E5B84E55B3BE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098F0F902B274BEF8AD254D708A42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1FDB-09FE-4DCB-A26D-7A5A2619BC63}"/>
      </w:docPartPr>
      <w:docPartBody>
        <w:p w:rsidR="004653E1" w:rsidRDefault="00B55419" w:rsidP="00077846">
          <w:pPr>
            <w:pStyle w:val="098F0F902B274BEF8AD254D708A4291E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7D843E7FFF9B4FCCAFB14085CC2F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4196-A554-4CFE-BD74-A1FE730E4789}"/>
      </w:docPartPr>
      <w:docPartBody>
        <w:p w:rsidR="004653E1" w:rsidRDefault="00B55419" w:rsidP="00077846">
          <w:pPr>
            <w:pStyle w:val="7D843E7FFF9B4FCCAFB14085CC2F5B6D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4F91D4D6CCE44D7B98185A34B5CD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FCD4-C876-49D3-85C4-7A3AC66E48DA}"/>
      </w:docPartPr>
      <w:docPartBody>
        <w:p w:rsidR="004653E1" w:rsidRDefault="00B55419" w:rsidP="00077846">
          <w:pPr>
            <w:pStyle w:val="4F91D4D6CCE44D7B98185A34B5CD3326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92F3BE28DC7E476E8F3E1E1D79C6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8F340-0396-4968-807D-8B45A4FBFC67}"/>
      </w:docPartPr>
      <w:docPartBody>
        <w:p w:rsidR="004653E1" w:rsidRDefault="00B55419" w:rsidP="00077846">
          <w:pPr>
            <w:pStyle w:val="92F3BE28DC7E476E8F3E1E1D79C6DB90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742156B637AE46B88D79006C8B97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03D2-8361-4581-B0A1-890F118966C6}"/>
      </w:docPartPr>
      <w:docPartBody>
        <w:p w:rsidR="004653E1" w:rsidRDefault="00B55419" w:rsidP="00077846">
          <w:pPr>
            <w:pStyle w:val="742156B637AE46B88D79006C8B97B779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CE02CDFD06104D4197596CE8B88C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2A2A-C3B0-4FE7-9F68-BBD2ABEDA8C1}"/>
      </w:docPartPr>
      <w:docPartBody>
        <w:p w:rsidR="004653E1" w:rsidRDefault="00B55419" w:rsidP="00077846">
          <w:pPr>
            <w:pStyle w:val="CE02CDFD06104D4197596CE8B88C8490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AA8BE54235F24A0F8AE28F19394B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512C-4F45-430B-9D53-ECE6F6DA8F08}"/>
      </w:docPartPr>
      <w:docPartBody>
        <w:p w:rsidR="004653E1" w:rsidRDefault="00B55419" w:rsidP="00077846">
          <w:pPr>
            <w:pStyle w:val="AA8BE54235F24A0F8AE28F19394BB2EC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4DA51759FF974C60805DB15713B8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92C1-BD95-4D55-B90D-0D0BB6733160}"/>
      </w:docPartPr>
      <w:docPartBody>
        <w:p w:rsidR="004653E1" w:rsidRDefault="00B55419" w:rsidP="00077846">
          <w:pPr>
            <w:pStyle w:val="4DA51759FF974C60805DB15713B81C33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0F3EF44A7ADF4FAF8525349428ED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0179-6682-4FB3-94A5-DBCC3A4585CC}"/>
      </w:docPartPr>
      <w:docPartBody>
        <w:p w:rsidR="004653E1" w:rsidRDefault="00B55419" w:rsidP="00077846">
          <w:pPr>
            <w:pStyle w:val="0F3EF44A7ADF4FAF8525349428EDA102"/>
          </w:pPr>
          <w:r>
            <w:rPr>
              <w:rStyle w:val="Responseboxtext"/>
            </w:rPr>
            <w:t xml:space="preserve">    </w:t>
          </w:r>
          <w:r>
            <w:rPr>
              <w:rStyle w:val="Responseboxtext"/>
            </w:rPr>
            <w:t xml:space="preserve">                       </w:t>
          </w:r>
        </w:p>
      </w:docPartBody>
    </w:docPart>
    <w:docPart>
      <w:docPartPr>
        <w:name w:val="250C2D187F8D4046A5376696EE09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479D8-83E1-4992-B9B1-1EB16181BB01}"/>
      </w:docPartPr>
      <w:docPartBody>
        <w:p w:rsidR="004653E1" w:rsidRDefault="00B55419" w:rsidP="00077846">
          <w:pPr>
            <w:pStyle w:val="250C2D187F8D4046A5376696EE090DD2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5AD67654267D4544B3042D37E7F5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93D8-A71C-4528-9306-8FB30F68003C}"/>
      </w:docPartPr>
      <w:docPartBody>
        <w:p w:rsidR="004653E1" w:rsidRDefault="00B55419" w:rsidP="00077846">
          <w:pPr>
            <w:pStyle w:val="5AD67654267D4544B3042D37E7F524E1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3E270C00DA6A4B7F9DD51F634952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F2F6-A03E-444B-B4C2-93720805E232}"/>
      </w:docPartPr>
      <w:docPartBody>
        <w:p w:rsidR="004653E1" w:rsidRDefault="00B55419" w:rsidP="00077846">
          <w:pPr>
            <w:pStyle w:val="3E270C00DA6A4B7F9DD51F63495296B5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AD760F4ADD3F41EC8CEC58EFF233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CFCF-565C-442E-A261-89549D9F43F0}"/>
      </w:docPartPr>
      <w:docPartBody>
        <w:p w:rsidR="004653E1" w:rsidRDefault="00B55419" w:rsidP="00077846">
          <w:pPr>
            <w:pStyle w:val="AD760F4ADD3F41EC8CEC58EFF233600E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0D50914751604777B911E1BE0973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B19B-6D9A-49DE-A4F3-8C75AF39FCD6}"/>
      </w:docPartPr>
      <w:docPartBody>
        <w:p w:rsidR="004653E1" w:rsidRDefault="00B55419" w:rsidP="00077846">
          <w:pPr>
            <w:pStyle w:val="0D50914751604777B911E1BE0973FC1A"/>
          </w:pPr>
          <w:r>
            <w:rPr>
              <w:rStyle w:val="Responseboxtext"/>
            </w:rPr>
            <w:t xml:space="preserve">                           </w:t>
          </w:r>
        </w:p>
      </w:docPartBody>
    </w:docPart>
    <w:docPart>
      <w:docPartPr>
        <w:name w:val="A7DD18FD82614C7F8A80860E8001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F4C8-6CE2-4169-8D1A-BF649182A04C}"/>
      </w:docPartPr>
      <w:docPartBody>
        <w:p w:rsidR="00000000" w:rsidRDefault="00B55419" w:rsidP="00B55419">
          <w:pPr>
            <w:pStyle w:val="A7DD18FD82614C7F8A80860E80011D92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1D7264694BE74DF680582683151F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D05F-EA70-4BDB-B02B-7FAB76BDF20A}"/>
      </w:docPartPr>
      <w:docPartBody>
        <w:p w:rsidR="00000000" w:rsidRDefault="00B55419" w:rsidP="00B55419">
          <w:pPr>
            <w:pStyle w:val="1D7264694BE74DF680582683151F8898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B113EB8E9A6F43BBA78A2229322BA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97F92-3956-4581-9BF1-9466CC9D0207}"/>
      </w:docPartPr>
      <w:docPartBody>
        <w:p w:rsidR="00000000" w:rsidRDefault="00B55419" w:rsidP="00B55419">
          <w:pPr>
            <w:pStyle w:val="B113EB8E9A6F43BBA78A2229322BA91F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4101F435580E4BA19C69546C82FF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076E-2334-4851-8176-54520DBDCD1F}"/>
      </w:docPartPr>
      <w:docPartBody>
        <w:p w:rsidR="00000000" w:rsidRDefault="00B55419" w:rsidP="00B55419">
          <w:pPr>
            <w:pStyle w:val="4101F435580E4BA19C69546C82FF29F8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0142959A982F48F6AB3B1B440645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4950-2EA0-43E5-B557-2B7408E3E5CB}"/>
      </w:docPartPr>
      <w:docPartBody>
        <w:p w:rsidR="00000000" w:rsidRDefault="00B55419" w:rsidP="00B55419">
          <w:pPr>
            <w:pStyle w:val="0142959A982F48F6AB3B1B4406457194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E32693D857BC4DC6A0F0B0871F2E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BED2-08C3-4EFF-88BC-9BB29F583A23}"/>
      </w:docPartPr>
      <w:docPartBody>
        <w:p w:rsidR="00000000" w:rsidRDefault="00B55419" w:rsidP="00B55419">
          <w:pPr>
            <w:pStyle w:val="E32693D857BC4DC6A0F0B0871F2E1041"/>
          </w:pPr>
          <w:r>
            <w:rPr>
              <w:rStyle w:val="Responseboxtext"/>
            </w:rPr>
            <w:t xml:space="preserve">          </w:t>
          </w:r>
        </w:p>
      </w:docPartBody>
    </w:docPart>
    <w:docPart>
      <w:docPartPr>
        <w:name w:val="AE7E861440924BF19FE7937332EC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2526-F7B2-44E6-A2A4-9810D97DA90A}"/>
      </w:docPartPr>
      <w:docPartBody>
        <w:p w:rsidR="00000000" w:rsidRDefault="00B55419" w:rsidP="00B55419">
          <w:pPr>
            <w:pStyle w:val="AE7E861440924BF19FE7937332EC7224"/>
          </w:pPr>
          <w:r>
            <w:rPr>
              <w:rStyle w:val="Responseboxtext"/>
              <w:rFonts w:eastAsia="Calibri"/>
            </w:rPr>
            <w:t xml:space="preserve">                                     </w:t>
          </w:r>
        </w:p>
      </w:docPartBody>
    </w:docPart>
    <w:docPart>
      <w:docPartPr>
        <w:name w:val="2A5128DBF8BF4CAB90FF6F30082E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955D-ECE9-4862-A7A1-E1FF920AC45A}"/>
      </w:docPartPr>
      <w:docPartBody>
        <w:p w:rsidR="00000000" w:rsidRDefault="00B55419" w:rsidP="00B55419">
          <w:pPr>
            <w:pStyle w:val="2A5128DBF8BF4CAB90FF6F30082E6C93"/>
          </w:pPr>
          <w:r>
            <w:rPr>
              <w:rStyle w:val="Responseboxtext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AMeta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19"/>
    <w:rsid w:val="00B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77846"/>
    <w:rPr>
      <w:color w:val="808080"/>
    </w:rPr>
  </w:style>
  <w:style w:type="paragraph" w:customStyle="1" w:styleId="9B12E46E913C4CAA98C112242DDBEE1A">
    <w:name w:val="9B12E46E913C4CAA98C112242DDBEE1A"/>
  </w:style>
  <w:style w:type="paragraph" w:customStyle="1" w:styleId="3769DAFC500A41F8BCB4A03DC1A67B8E">
    <w:name w:val="3769DAFC500A41F8BCB4A03DC1A67B8E"/>
  </w:style>
  <w:style w:type="paragraph" w:customStyle="1" w:styleId="A054148EFEC24D87BEAD616BA5B5BA5F">
    <w:name w:val="A054148EFEC24D87BEAD616BA5B5BA5F"/>
  </w:style>
  <w:style w:type="paragraph" w:customStyle="1" w:styleId="49DD7A76C869479F87B71234569560A7">
    <w:name w:val="49DD7A76C869479F87B71234569560A7"/>
  </w:style>
  <w:style w:type="paragraph" w:customStyle="1" w:styleId="0B89CDBA5C84412AA6347E903EC85905">
    <w:name w:val="0B89CDBA5C84412AA6347E903EC85905"/>
  </w:style>
  <w:style w:type="paragraph" w:customStyle="1" w:styleId="F4F3C2AECB39417D92F9A8A4428131D0">
    <w:name w:val="F4F3C2AECB39417D92F9A8A4428131D0"/>
  </w:style>
  <w:style w:type="paragraph" w:customStyle="1" w:styleId="BD44910C0C1340EE9DD7F09FFA52BD92">
    <w:name w:val="BD44910C0C1340EE9DD7F09FFA52BD92"/>
  </w:style>
  <w:style w:type="paragraph" w:customStyle="1" w:styleId="6BE19877C2FF4312A40433705F97685F">
    <w:name w:val="6BE19877C2FF4312A40433705F97685F"/>
  </w:style>
  <w:style w:type="paragraph" w:customStyle="1" w:styleId="F507F044878C4566B394CA910F2374C3">
    <w:name w:val="F507F044878C4566B394CA910F2374C3"/>
  </w:style>
  <w:style w:type="paragraph" w:customStyle="1" w:styleId="F1DFE7B03D174C3292D280F943B20801">
    <w:name w:val="F1DFE7B03D174C3292D280F943B20801"/>
  </w:style>
  <w:style w:type="paragraph" w:customStyle="1" w:styleId="0D49628AF1BD4EDDB7B9872028EC203B">
    <w:name w:val="0D49628AF1BD4EDDB7B9872028EC203B"/>
  </w:style>
  <w:style w:type="paragraph" w:customStyle="1" w:styleId="F96C49B47AE440BD88FEA2D81C06D375">
    <w:name w:val="F96C49B47AE440BD88FEA2D81C06D375"/>
  </w:style>
  <w:style w:type="paragraph" w:customStyle="1" w:styleId="000E1BC3FB2A4742B4EB3EBCF8A8FD52">
    <w:name w:val="000E1BC3FB2A4742B4EB3EBCF8A8FD52"/>
  </w:style>
  <w:style w:type="paragraph" w:customStyle="1" w:styleId="07FFBD7FF4BD445A94CA8557AA74E102">
    <w:name w:val="07FFBD7FF4BD445A94CA8557AA74E102"/>
  </w:style>
  <w:style w:type="paragraph" w:customStyle="1" w:styleId="7C84F9746D6A4DFAB0A410003D48537E">
    <w:name w:val="7C84F9746D6A4DFAB0A410003D48537E"/>
  </w:style>
  <w:style w:type="paragraph" w:customStyle="1" w:styleId="CD914C3467BF428DACB9D99F91F2F6F8">
    <w:name w:val="CD914C3467BF428DACB9D99F91F2F6F8"/>
  </w:style>
  <w:style w:type="paragraph" w:customStyle="1" w:styleId="FCCE9EFF889E43578A9D7E1412B2C821">
    <w:name w:val="FCCE9EFF889E43578A9D7E1412B2C821"/>
  </w:style>
  <w:style w:type="paragraph" w:customStyle="1" w:styleId="B49CB54170B243CEAFC86BF70110F6AD">
    <w:name w:val="B49CB54170B243CEAFC86BF70110F6AD"/>
  </w:style>
  <w:style w:type="paragraph" w:customStyle="1" w:styleId="70F4432ACFF545549430CC06861E0D82">
    <w:name w:val="70F4432ACFF545549430CC06861E0D82"/>
  </w:style>
  <w:style w:type="paragraph" w:customStyle="1" w:styleId="F032567C7EFD4D16BAD2B79A2F6D072D">
    <w:name w:val="F032567C7EFD4D16BAD2B79A2F6D072D"/>
  </w:style>
  <w:style w:type="paragraph" w:customStyle="1" w:styleId="635DB75D74D143BD9F96EE0B38104990">
    <w:name w:val="635DB75D74D143BD9F96EE0B38104990"/>
  </w:style>
  <w:style w:type="paragraph" w:customStyle="1" w:styleId="39C5972C73604C11BB4555EFEB957A1F">
    <w:name w:val="39C5972C73604C11BB4555EFEB957A1F"/>
  </w:style>
  <w:style w:type="paragraph" w:customStyle="1" w:styleId="B6EC46010AD84064999E2C73F233361E">
    <w:name w:val="B6EC46010AD84064999E2C73F233361E"/>
  </w:style>
  <w:style w:type="paragraph" w:customStyle="1" w:styleId="5462805772934D8383C98A0574F01F06">
    <w:name w:val="5462805772934D8383C98A0574F01F06"/>
  </w:style>
  <w:style w:type="paragraph" w:customStyle="1" w:styleId="14F3345B00224156BD3322F7FC5758EC">
    <w:name w:val="14F3345B00224156BD3322F7FC5758EC"/>
  </w:style>
  <w:style w:type="paragraph" w:customStyle="1" w:styleId="6BD95B5F42A54221AF5A35B046506114">
    <w:name w:val="6BD95B5F42A54221AF5A35B046506114"/>
  </w:style>
  <w:style w:type="paragraph" w:customStyle="1" w:styleId="FE40E732F464454190148FE7321B0242">
    <w:name w:val="FE40E732F464454190148FE7321B0242"/>
  </w:style>
  <w:style w:type="paragraph" w:customStyle="1" w:styleId="335A718E2D79454E8F96D20B21F514E3">
    <w:name w:val="335A718E2D79454E8F96D20B21F514E3"/>
  </w:style>
  <w:style w:type="paragraph" w:customStyle="1" w:styleId="C1DD406DDD7B46A5B968EB4B13C6D0EC">
    <w:name w:val="C1DD406DDD7B46A5B968EB4B13C6D0EC"/>
  </w:style>
  <w:style w:type="paragraph" w:customStyle="1" w:styleId="2F497C942CF4454B8A43E451E455D4EA">
    <w:name w:val="2F497C942CF4454B8A43E451E455D4EA"/>
  </w:style>
  <w:style w:type="paragraph" w:customStyle="1" w:styleId="45E42E998A244C479BA9E27775DA924B">
    <w:name w:val="45E42E998A244C479BA9E27775DA924B"/>
  </w:style>
  <w:style w:type="paragraph" w:customStyle="1" w:styleId="C8DA142DA910480F982981E1F8161A16">
    <w:name w:val="C8DA142DA910480F982981E1F8161A16"/>
  </w:style>
  <w:style w:type="paragraph" w:customStyle="1" w:styleId="CF840430A0844CE3A793F99E136FDF32">
    <w:name w:val="CF840430A0844CE3A793F99E136FDF32"/>
  </w:style>
  <w:style w:type="paragraph" w:customStyle="1" w:styleId="78892993AFBF4677A356E4818406953A">
    <w:name w:val="78892993AFBF4677A356E4818406953A"/>
  </w:style>
  <w:style w:type="paragraph" w:customStyle="1" w:styleId="C5B04931F9684BAA8CD44CCA763C44D0">
    <w:name w:val="C5B04931F9684BAA8CD44CCA763C44D0"/>
  </w:style>
  <w:style w:type="paragraph" w:customStyle="1" w:styleId="6F1A90EC3C674B3C8392021F15176426">
    <w:name w:val="6F1A90EC3C674B3C8392021F15176426"/>
  </w:style>
  <w:style w:type="paragraph" w:customStyle="1" w:styleId="F216026B1BD747CDA76ED796905A6DAD">
    <w:name w:val="F216026B1BD747CDA76ED796905A6DAD"/>
  </w:style>
  <w:style w:type="paragraph" w:customStyle="1" w:styleId="C0425CF1C15147D294F1447D491D8C3E">
    <w:name w:val="C0425CF1C15147D294F1447D491D8C3E"/>
  </w:style>
  <w:style w:type="paragraph" w:customStyle="1" w:styleId="7867CD467DDD4411961D0C5F98A91AF2">
    <w:name w:val="7867CD467DDD4411961D0C5F98A91AF2"/>
  </w:style>
  <w:style w:type="paragraph" w:customStyle="1" w:styleId="32E8926863A64F30B3B557D78AF8898A">
    <w:name w:val="32E8926863A64F30B3B557D78AF8898A"/>
  </w:style>
  <w:style w:type="paragraph" w:customStyle="1" w:styleId="CBFC4819F72B4FE3A4018E580B630F24">
    <w:name w:val="CBFC4819F72B4FE3A4018E580B630F24"/>
  </w:style>
  <w:style w:type="paragraph" w:customStyle="1" w:styleId="BE4DAF724508446DA02A832846B4E6A3">
    <w:name w:val="BE4DAF724508446DA02A832846B4E6A3"/>
  </w:style>
  <w:style w:type="paragraph" w:customStyle="1" w:styleId="54053CF7B0FD46B1AA806F7078B4178B">
    <w:name w:val="54053CF7B0FD46B1AA806F7078B4178B"/>
  </w:style>
  <w:style w:type="paragraph" w:customStyle="1" w:styleId="4535225D99F04F399D8FCD4187E7685A">
    <w:name w:val="4535225D99F04F399D8FCD4187E7685A"/>
  </w:style>
  <w:style w:type="paragraph" w:customStyle="1" w:styleId="51F3867DACED4D54BA722F859BF4BE41">
    <w:name w:val="51F3867DACED4D54BA722F859BF4BE41"/>
  </w:style>
  <w:style w:type="paragraph" w:customStyle="1" w:styleId="9596C323AD1E4BDFAA15963FE53C2059">
    <w:name w:val="9596C323AD1E4BDFAA15963FE53C2059"/>
  </w:style>
  <w:style w:type="paragraph" w:customStyle="1" w:styleId="8CEE7E671887448E94CAD402A205B679">
    <w:name w:val="8CEE7E671887448E94CAD402A205B679"/>
  </w:style>
  <w:style w:type="paragraph" w:customStyle="1" w:styleId="6D26FC7D81864075B3370DB5D5D24B8F">
    <w:name w:val="6D26FC7D81864075B3370DB5D5D24B8F"/>
  </w:style>
  <w:style w:type="paragraph" w:customStyle="1" w:styleId="36E595CDA56949DCBBDBBEB4FD922198">
    <w:name w:val="36E595CDA56949DCBBDBBEB4FD922198"/>
  </w:style>
  <w:style w:type="paragraph" w:customStyle="1" w:styleId="1935B383DB664F83ABB5E4900E2FB6F6">
    <w:name w:val="1935B383DB664F83ABB5E4900E2FB6F6"/>
  </w:style>
  <w:style w:type="paragraph" w:customStyle="1" w:styleId="072B738CDBCA4CE69DE785B308FA4E37">
    <w:name w:val="072B738CDBCA4CE69DE785B308FA4E37"/>
  </w:style>
  <w:style w:type="paragraph" w:customStyle="1" w:styleId="66425CD494974A42A2D2417B9E601A86">
    <w:name w:val="66425CD494974A42A2D2417B9E601A86"/>
  </w:style>
  <w:style w:type="paragraph" w:customStyle="1" w:styleId="25B73E552D2F4FE1A7D7CCBE454E10CC">
    <w:name w:val="25B73E552D2F4FE1A7D7CCBE454E10CC"/>
  </w:style>
  <w:style w:type="paragraph" w:customStyle="1" w:styleId="AB9A5BC872DA44ECA7F6650F1208BA18">
    <w:name w:val="AB9A5BC872DA44ECA7F6650F1208BA18"/>
    <w:rsid w:val="00DB4AE8"/>
  </w:style>
  <w:style w:type="paragraph" w:customStyle="1" w:styleId="2E9FF62F348845D8B039CDBE7E371A89">
    <w:name w:val="2E9FF62F348845D8B039CDBE7E371A89"/>
    <w:rsid w:val="00DB4AE8"/>
  </w:style>
  <w:style w:type="paragraph" w:customStyle="1" w:styleId="E96BFEBA9F8847D89E8B0EF68ACA68A1">
    <w:name w:val="E96BFEBA9F8847D89E8B0EF68ACA68A1"/>
    <w:rsid w:val="00DB4AE8"/>
  </w:style>
  <w:style w:type="paragraph" w:customStyle="1" w:styleId="4E269165853A4D838F391ABDD44134BE">
    <w:name w:val="4E269165853A4D838F391ABDD44134BE"/>
    <w:rsid w:val="00DB4AE8"/>
  </w:style>
  <w:style w:type="paragraph" w:customStyle="1" w:styleId="9B6A15AA4E4742DB877F5AA23BE39836">
    <w:name w:val="9B6A15AA4E4742DB877F5AA23BE39836"/>
    <w:rsid w:val="00DB4AE8"/>
  </w:style>
  <w:style w:type="paragraph" w:customStyle="1" w:styleId="8A74E55DD3A947DA82A743221F1B2A5A">
    <w:name w:val="8A74E55DD3A947DA82A743221F1B2A5A"/>
    <w:rsid w:val="004B444F"/>
  </w:style>
  <w:style w:type="paragraph" w:customStyle="1" w:styleId="7498BD55DBE1403086AF76385260924F">
    <w:name w:val="7498BD55DBE1403086AF76385260924F"/>
    <w:rsid w:val="004B444F"/>
  </w:style>
  <w:style w:type="paragraph" w:customStyle="1" w:styleId="6E31A32BFC5A47C1BC60262A569DE7EC">
    <w:name w:val="6E31A32BFC5A47C1BC60262A569DE7EC"/>
    <w:rsid w:val="004B444F"/>
  </w:style>
  <w:style w:type="paragraph" w:customStyle="1" w:styleId="5E782976974349A1BFB654048166450F">
    <w:name w:val="5E782976974349A1BFB654048166450F"/>
    <w:rsid w:val="004B444F"/>
  </w:style>
  <w:style w:type="paragraph" w:customStyle="1" w:styleId="847ADAB6512F4DCF9B35F618D96CBB03">
    <w:name w:val="847ADAB6512F4DCF9B35F618D96CBB03"/>
    <w:rsid w:val="004B444F"/>
  </w:style>
  <w:style w:type="paragraph" w:customStyle="1" w:styleId="879612BD37C64B7D9684452432D823AB">
    <w:name w:val="879612BD37C64B7D9684452432D823AB"/>
    <w:rsid w:val="004B444F"/>
  </w:style>
  <w:style w:type="paragraph" w:customStyle="1" w:styleId="C4EA0B5A93824BA9B9B8A99163EBB18A">
    <w:name w:val="C4EA0B5A93824BA9B9B8A99163EBB18A"/>
    <w:rsid w:val="004B444F"/>
  </w:style>
  <w:style w:type="paragraph" w:customStyle="1" w:styleId="22E8D4DB7FED4E5F91BD6C8EBA57C608">
    <w:name w:val="22E8D4DB7FED4E5F91BD6C8EBA57C608"/>
    <w:rsid w:val="004B444F"/>
  </w:style>
  <w:style w:type="paragraph" w:customStyle="1" w:styleId="4880F6C46F7E4D80AE0996324E8521EA">
    <w:name w:val="4880F6C46F7E4D80AE0996324E8521EA"/>
    <w:rsid w:val="004B444F"/>
  </w:style>
  <w:style w:type="paragraph" w:customStyle="1" w:styleId="0FC01E69FB2D43F79F4CEDD41266AC86">
    <w:name w:val="0FC01E69FB2D43F79F4CEDD41266AC86"/>
    <w:rsid w:val="004B444F"/>
  </w:style>
  <w:style w:type="paragraph" w:customStyle="1" w:styleId="87D160DB673246F0BFBCCE6B4FDDE340">
    <w:name w:val="87D160DB673246F0BFBCCE6B4FDDE340"/>
    <w:rsid w:val="004B444F"/>
  </w:style>
  <w:style w:type="paragraph" w:customStyle="1" w:styleId="FBAC854405E444C88350C6A675FFA86B">
    <w:name w:val="FBAC854405E444C88350C6A675FFA86B"/>
    <w:rsid w:val="004B444F"/>
  </w:style>
  <w:style w:type="paragraph" w:customStyle="1" w:styleId="9E6700FD114645BAA24F9BEA2C2D94B5">
    <w:name w:val="9E6700FD114645BAA24F9BEA2C2D94B5"/>
    <w:rsid w:val="004B444F"/>
  </w:style>
  <w:style w:type="paragraph" w:customStyle="1" w:styleId="07CEC1A0B9EB414E912E5E711EB17379">
    <w:name w:val="07CEC1A0B9EB414E912E5E711EB17379"/>
    <w:rsid w:val="004B444F"/>
  </w:style>
  <w:style w:type="paragraph" w:customStyle="1" w:styleId="47C71C3DA4A44A8CB77D4C76F08A5396">
    <w:name w:val="47C71C3DA4A44A8CB77D4C76F08A5396"/>
    <w:rsid w:val="004B444F"/>
  </w:style>
  <w:style w:type="paragraph" w:customStyle="1" w:styleId="AD94727900A84C3A8CF2474D5FDFCDD1">
    <w:name w:val="AD94727900A84C3A8CF2474D5FDFCDD1"/>
    <w:rsid w:val="004B444F"/>
  </w:style>
  <w:style w:type="paragraph" w:customStyle="1" w:styleId="5A6281E87F0E402EBDCAF024F24A26C4">
    <w:name w:val="5A6281E87F0E402EBDCAF024F24A26C4"/>
    <w:rsid w:val="004B444F"/>
  </w:style>
  <w:style w:type="paragraph" w:customStyle="1" w:styleId="577D8161D26B4F838F36DA3A7CF5547E">
    <w:name w:val="577D8161D26B4F838F36DA3A7CF5547E"/>
    <w:rsid w:val="004B444F"/>
  </w:style>
  <w:style w:type="paragraph" w:customStyle="1" w:styleId="8B4F76C4D0D74E389C4748F3AB91A94A">
    <w:name w:val="8B4F76C4D0D74E389C4748F3AB91A94A"/>
    <w:rsid w:val="004B444F"/>
  </w:style>
  <w:style w:type="paragraph" w:customStyle="1" w:styleId="A1CE3742AC5B4D2B83C9999F9AB33761">
    <w:name w:val="A1CE3742AC5B4D2B83C9999F9AB33761"/>
    <w:rsid w:val="004B444F"/>
  </w:style>
  <w:style w:type="paragraph" w:customStyle="1" w:styleId="D509577DDF9F49EFAF9538AD585A8B00">
    <w:name w:val="D509577DDF9F49EFAF9538AD585A8B00"/>
    <w:rsid w:val="004B444F"/>
  </w:style>
  <w:style w:type="paragraph" w:customStyle="1" w:styleId="68E639E91A6D4690B4DD3885C560FE35">
    <w:name w:val="68E639E91A6D4690B4DD3885C560FE35"/>
    <w:rsid w:val="004B444F"/>
  </w:style>
  <w:style w:type="paragraph" w:customStyle="1" w:styleId="78DC63D07D7D49439DE691BA087A8AA8">
    <w:name w:val="78DC63D07D7D49439DE691BA087A8AA8"/>
    <w:rsid w:val="004B444F"/>
  </w:style>
  <w:style w:type="paragraph" w:customStyle="1" w:styleId="95EBD313BDF046F99210DA893064ECD2">
    <w:name w:val="95EBD313BDF046F99210DA893064ECD2"/>
    <w:rsid w:val="004B444F"/>
  </w:style>
  <w:style w:type="paragraph" w:customStyle="1" w:styleId="D3F010F500D64741AD9EF2EF8B33E74C">
    <w:name w:val="D3F010F500D64741AD9EF2EF8B33E74C"/>
    <w:rsid w:val="004B444F"/>
  </w:style>
  <w:style w:type="paragraph" w:customStyle="1" w:styleId="0C5FDF005AE04CB3B3F669CF7FE1176F">
    <w:name w:val="0C5FDF005AE04CB3B3F669CF7FE1176F"/>
    <w:rsid w:val="004B444F"/>
  </w:style>
  <w:style w:type="paragraph" w:customStyle="1" w:styleId="98D3B0D72275444EB53EFB7BB59BE7F3">
    <w:name w:val="98D3B0D72275444EB53EFB7BB59BE7F3"/>
    <w:rsid w:val="004B444F"/>
  </w:style>
  <w:style w:type="paragraph" w:customStyle="1" w:styleId="B5FCBCA37EA8440EB87FF5A704F508F1">
    <w:name w:val="B5FCBCA37EA8440EB87FF5A704F508F1"/>
    <w:rsid w:val="004B444F"/>
  </w:style>
  <w:style w:type="paragraph" w:customStyle="1" w:styleId="88B4A224BEE14261B0997F443C344D68">
    <w:name w:val="88B4A224BEE14261B0997F443C344D68"/>
    <w:rsid w:val="004B444F"/>
  </w:style>
  <w:style w:type="paragraph" w:customStyle="1" w:styleId="6137B90B9F904594BB483DA7DE188D2D">
    <w:name w:val="6137B90B9F904594BB483DA7DE188D2D"/>
    <w:rsid w:val="004B444F"/>
  </w:style>
  <w:style w:type="paragraph" w:customStyle="1" w:styleId="44E14BC95D984967B6197E86D3C845A3">
    <w:name w:val="44E14BC95D984967B6197E86D3C845A3"/>
    <w:rsid w:val="004B444F"/>
  </w:style>
  <w:style w:type="paragraph" w:customStyle="1" w:styleId="98531EBDB1364DF1BC9BF3124F7442FF">
    <w:name w:val="98531EBDB1364DF1BC9BF3124F7442FF"/>
    <w:rsid w:val="004B444F"/>
  </w:style>
  <w:style w:type="paragraph" w:customStyle="1" w:styleId="302050ECC5834DD5935339D9F8439E13">
    <w:name w:val="302050ECC5834DD5935339D9F8439E13"/>
    <w:rsid w:val="004B444F"/>
  </w:style>
  <w:style w:type="paragraph" w:customStyle="1" w:styleId="A351AA7E358F4ABDAA1690E69CE035C3">
    <w:name w:val="A351AA7E358F4ABDAA1690E69CE035C3"/>
    <w:rsid w:val="004B444F"/>
  </w:style>
  <w:style w:type="paragraph" w:customStyle="1" w:styleId="DC373699EE59431EBA30ACE75B1A5CED">
    <w:name w:val="DC373699EE59431EBA30ACE75B1A5CED"/>
    <w:rsid w:val="004B444F"/>
  </w:style>
  <w:style w:type="paragraph" w:customStyle="1" w:styleId="96DD9C5C2F37499AB4E3F3E3ED92744A">
    <w:name w:val="96DD9C5C2F37499AB4E3F3E3ED92744A"/>
    <w:rsid w:val="004B444F"/>
  </w:style>
  <w:style w:type="paragraph" w:customStyle="1" w:styleId="DA5659F97F074206802A7B8960B4BEDC">
    <w:name w:val="DA5659F97F074206802A7B8960B4BEDC"/>
    <w:rsid w:val="004B444F"/>
  </w:style>
  <w:style w:type="paragraph" w:customStyle="1" w:styleId="72F897A9543C40F7AD2F5AFA57F9B0F2">
    <w:name w:val="72F897A9543C40F7AD2F5AFA57F9B0F2"/>
    <w:rsid w:val="004B444F"/>
  </w:style>
  <w:style w:type="paragraph" w:customStyle="1" w:styleId="2A5DDDA52258419D921579C495E28081">
    <w:name w:val="2A5DDDA52258419D921579C495E28081"/>
    <w:rsid w:val="004B444F"/>
  </w:style>
  <w:style w:type="paragraph" w:customStyle="1" w:styleId="C570DE58AF064373A9CFA7467AE36FA8">
    <w:name w:val="C570DE58AF064373A9CFA7467AE36FA8"/>
    <w:rsid w:val="004B444F"/>
  </w:style>
  <w:style w:type="paragraph" w:customStyle="1" w:styleId="BC77F39E080E481281EC8F7ED151E10A">
    <w:name w:val="BC77F39E080E481281EC8F7ED151E10A"/>
    <w:rsid w:val="004B444F"/>
  </w:style>
  <w:style w:type="paragraph" w:customStyle="1" w:styleId="18F2C2ADB2BE4F5EA182F9C8FD2F3CB6">
    <w:name w:val="18F2C2ADB2BE4F5EA182F9C8FD2F3CB6"/>
    <w:rsid w:val="004B444F"/>
  </w:style>
  <w:style w:type="paragraph" w:customStyle="1" w:styleId="27794B7A090D4C56A02B6BD31E4F556F">
    <w:name w:val="27794B7A090D4C56A02B6BD31E4F556F"/>
    <w:rsid w:val="004B444F"/>
  </w:style>
  <w:style w:type="paragraph" w:customStyle="1" w:styleId="F463A6729C6D4B379176EC69C7F14A3D">
    <w:name w:val="F463A6729C6D4B379176EC69C7F14A3D"/>
    <w:rsid w:val="004B444F"/>
  </w:style>
  <w:style w:type="paragraph" w:customStyle="1" w:styleId="9C5BD262B71F4A2FB7AFC75166AC364B">
    <w:name w:val="9C5BD262B71F4A2FB7AFC75166AC364B"/>
    <w:rsid w:val="004B444F"/>
  </w:style>
  <w:style w:type="paragraph" w:customStyle="1" w:styleId="FFC9A18B17B14F649835C3C6320B42DE">
    <w:name w:val="FFC9A18B17B14F649835C3C6320B42DE"/>
    <w:rsid w:val="004B444F"/>
  </w:style>
  <w:style w:type="paragraph" w:customStyle="1" w:styleId="30AE50D2F5A14E3E857DE08B7F771E1E">
    <w:name w:val="30AE50D2F5A14E3E857DE08B7F771E1E"/>
    <w:rsid w:val="004B444F"/>
  </w:style>
  <w:style w:type="paragraph" w:customStyle="1" w:styleId="76101D185EAF4714A346BC8A6334DD6E">
    <w:name w:val="76101D185EAF4714A346BC8A6334DD6E"/>
    <w:rsid w:val="004B444F"/>
  </w:style>
  <w:style w:type="paragraph" w:customStyle="1" w:styleId="645DFAEF49CA4296B177AA69B87B00FE">
    <w:name w:val="645DFAEF49CA4296B177AA69B87B00FE"/>
    <w:rsid w:val="004B444F"/>
  </w:style>
  <w:style w:type="paragraph" w:customStyle="1" w:styleId="9AF5857601E2495DAFBFC064B328E074">
    <w:name w:val="9AF5857601E2495DAFBFC064B328E074"/>
    <w:rsid w:val="004B444F"/>
  </w:style>
  <w:style w:type="paragraph" w:customStyle="1" w:styleId="5B33BC28427F46289773B80930803D5C">
    <w:name w:val="5B33BC28427F46289773B80930803D5C"/>
    <w:rsid w:val="004B444F"/>
  </w:style>
  <w:style w:type="paragraph" w:customStyle="1" w:styleId="D28720D79BEB48138B773ED98CF2B4F9">
    <w:name w:val="D28720D79BEB48138B773ED98CF2B4F9"/>
    <w:rsid w:val="004B444F"/>
  </w:style>
  <w:style w:type="paragraph" w:customStyle="1" w:styleId="66D6C22D82DC4E2BAD606E650E84F941">
    <w:name w:val="66D6C22D82DC4E2BAD606E650E84F941"/>
    <w:rsid w:val="004B444F"/>
  </w:style>
  <w:style w:type="paragraph" w:customStyle="1" w:styleId="F7273160A2E24B26826535433B73CE7B">
    <w:name w:val="F7273160A2E24B26826535433B73CE7B"/>
    <w:rsid w:val="004B444F"/>
  </w:style>
  <w:style w:type="paragraph" w:customStyle="1" w:styleId="4AF99AF808F34DFC825FB43D8344B629">
    <w:name w:val="4AF99AF808F34DFC825FB43D8344B629"/>
    <w:rsid w:val="004B444F"/>
  </w:style>
  <w:style w:type="paragraph" w:customStyle="1" w:styleId="D2205BB7ADAF4725B68BFB218B7112BA">
    <w:name w:val="D2205BB7ADAF4725B68BFB218B7112BA"/>
    <w:rsid w:val="004B444F"/>
  </w:style>
  <w:style w:type="paragraph" w:customStyle="1" w:styleId="1692D6E3A92141C991BB77128F2E57BE">
    <w:name w:val="1692D6E3A92141C991BB77128F2E57BE"/>
    <w:rsid w:val="004B444F"/>
  </w:style>
  <w:style w:type="paragraph" w:customStyle="1" w:styleId="C8D928A5882745B4858A574E6558700C">
    <w:name w:val="C8D928A5882745B4858A574E6558700C"/>
    <w:rsid w:val="004B444F"/>
  </w:style>
  <w:style w:type="paragraph" w:customStyle="1" w:styleId="DA528E9896314D3CA8E749F627C62C99">
    <w:name w:val="DA528E9896314D3CA8E749F627C62C99"/>
    <w:rsid w:val="004B444F"/>
  </w:style>
  <w:style w:type="paragraph" w:customStyle="1" w:styleId="79851C6A85134A3AAF62CA67726BF082">
    <w:name w:val="79851C6A85134A3AAF62CA67726BF082"/>
    <w:rsid w:val="004B444F"/>
  </w:style>
  <w:style w:type="paragraph" w:customStyle="1" w:styleId="34C01993DD044D9186C1736FB261BCB9">
    <w:name w:val="34C01993DD044D9186C1736FB261BCB9"/>
    <w:rsid w:val="004B444F"/>
  </w:style>
  <w:style w:type="paragraph" w:customStyle="1" w:styleId="9C4E814482004B3B8BB035A95243A368">
    <w:name w:val="9C4E814482004B3B8BB035A95243A368"/>
    <w:rsid w:val="004B444F"/>
  </w:style>
  <w:style w:type="paragraph" w:customStyle="1" w:styleId="A65CED30ACC941059DCC9A70705A0DDB">
    <w:name w:val="A65CED30ACC941059DCC9A70705A0DDB"/>
    <w:rsid w:val="004B444F"/>
  </w:style>
  <w:style w:type="paragraph" w:customStyle="1" w:styleId="0D8BD2709F0144739017C7ADD723EF9B">
    <w:name w:val="0D8BD2709F0144739017C7ADD723EF9B"/>
    <w:rsid w:val="004B444F"/>
  </w:style>
  <w:style w:type="paragraph" w:customStyle="1" w:styleId="87778130ABF24BD7A139E3B4B77446A0">
    <w:name w:val="87778130ABF24BD7A139E3B4B77446A0"/>
    <w:rsid w:val="004B444F"/>
  </w:style>
  <w:style w:type="paragraph" w:customStyle="1" w:styleId="785ABF45F91A439986B929EB623E4475">
    <w:name w:val="785ABF45F91A439986B929EB623E4475"/>
    <w:rsid w:val="004B444F"/>
  </w:style>
  <w:style w:type="paragraph" w:customStyle="1" w:styleId="2D9572CF120540A886D18659D7F19299">
    <w:name w:val="2D9572CF120540A886D18659D7F19299"/>
    <w:rsid w:val="004B444F"/>
  </w:style>
  <w:style w:type="paragraph" w:customStyle="1" w:styleId="E9D46E63F8B34CEEAFA6C3BE109DB725">
    <w:name w:val="E9D46E63F8B34CEEAFA6C3BE109DB725"/>
    <w:rsid w:val="004B444F"/>
  </w:style>
  <w:style w:type="paragraph" w:customStyle="1" w:styleId="5C44FCB6AC7E47239C99F4F83627798F">
    <w:name w:val="5C44FCB6AC7E47239C99F4F83627798F"/>
    <w:rsid w:val="004B444F"/>
  </w:style>
  <w:style w:type="paragraph" w:customStyle="1" w:styleId="9BA5718EA9E145409CC6E4498E02833B">
    <w:name w:val="9BA5718EA9E145409CC6E4498E02833B"/>
    <w:rsid w:val="004B444F"/>
  </w:style>
  <w:style w:type="paragraph" w:customStyle="1" w:styleId="4E374CA0D03543769D4AA01E6160578B">
    <w:name w:val="4E374CA0D03543769D4AA01E6160578B"/>
    <w:rsid w:val="004B444F"/>
  </w:style>
  <w:style w:type="paragraph" w:customStyle="1" w:styleId="9CC89D83D7F84F608BD7AB781FED1C4F">
    <w:name w:val="9CC89D83D7F84F608BD7AB781FED1C4F"/>
    <w:rsid w:val="004B444F"/>
  </w:style>
  <w:style w:type="paragraph" w:customStyle="1" w:styleId="E96B15645F3B4E878683EDE851FF965E">
    <w:name w:val="E96B15645F3B4E878683EDE851FF965E"/>
    <w:rsid w:val="004B444F"/>
  </w:style>
  <w:style w:type="paragraph" w:customStyle="1" w:styleId="5BC8DAF05CFE47CBBF96F0B72DD55E31">
    <w:name w:val="5BC8DAF05CFE47CBBF96F0B72DD55E31"/>
    <w:rsid w:val="004B444F"/>
  </w:style>
  <w:style w:type="paragraph" w:customStyle="1" w:styleId="C877A97D5B504B099A38E9124A4CFEB5">
    <w:name w:val="C877A97D5B504B099A38E9124A4CFEB5"/>
    <w:rsid w:val="004B444F"/>
  </w:style>
  <w:style w:type="paragraph" w:customStyle="1" w:styleId="8ED000A5DE174B3C8C6485E6ECC901B8">
    <w:name w:val="8ED000A5DE174B3C8C6485E6ECC901B8"/>
    <w:rsid w:val="004B444F"/>
  </w:style>
  <w:style w:type="paragraph" w:customStyle="1" w:styleId="36BF20A9864F48DE9B2B90245E444175">
    <w:name w:val="36BF20A9864F48DE9B2B90245E444175"/>
    <w:rsid w:val="004B444F"/>
  </w:style>
  <w:style w:type="paragraph" w:customStyle="1" w:styleId="FA3CC9E2CB45473A8A933CBB96F8BEFC">
    <w:name w:val="FA3CC9E2CB45473A8A933CBB96F8BEFC"/>
    <w:rsid w:val="004B444F"/>
  </w:style>
  <w:style w:type="paragraph" w:customStyle="1" w:styleId="34B75D8A40A84F98B53F7B60AB8DC11D">
    <w:name w:val="34B75D8A40A84F98B53F7B60AB8DC11D"/>
    <w:rsid w:val="004B444F"/>
  </w:style>
  <w:style w:type="paragraph" w:customStyle="1" w:styleId="247CF05253D742B2B119E3B02FF2506E">
    <w:name w:val="247CF05253D742B2B119E3B02FF2506E"/>
    <w:rsid w:val="004B444F"/>
  </w:style>
  <w:style w:type="paragraph" w:customStyle="1" w:styleId="35167A1D91C0441E953BDF7C7548B7D2">
    <w:name w:val="35167A1D91C0441E953BDF7C7548B7D2"/>
    <w:rsid w:val="004B444F"/>
  </w:style>
  <w:style w:type="paragraph" w:customStyle="1" w:styleId="979FAF28A1DF49D991E27B377117D9D2">
    <w:name w:val="979FAF28A1DF49D991E27B377117D9D2"/>
    <w:rsid w:val="004B444F"/>
  </w:style>
  <w:style w:type="paragraph" w:customStyle="1" w:styleId="ED5B0822AD444D2783312DB726A2B628">
    <w:name w:val="ED5B0822AD444D2783312DB726A2B628"/>
    <w:rsid w:val="004B444F"/>
  </w:style>
  <w:style w:type="paragraph" w:customStyle="1" w:styleId="D6395FD69EDA491DB33DFD71218CAA3E">
    <w:name w:val="D6395FD69EDA491DB33DFD71218CAA3E"/>
    <w:rsid w:val="004B444F"/>
  </w:style>
  <w:style w:type="paragraph" w:customStyle="1" w:styleId="8EB854C7DB094F318E7A5D7172D78AF6">
    <w:name w:val="8EB854C7DB094F318E7A5D7172D78AF6"/>
    <w:rsid w:val="004B444F"/>
  </w:style>
  <w:style w:type="paragraph" w:customStyle="1" w:styleId="425BB1C8E3F14C6AA36F3D01D9DC0A25">
    <w:name w:val="425BB1C8E3F14C6AA36F3D01D9DC0A25"/>
    <w:rsid w:val="004B444F"/>
  </w:style>
  <w:style w:type="paragraph" w:customStyle="1" w:styleId="1A790D7940D34CC29B61EDC36FADC01C">
    <w:name w:val="1A790D7940D34CC29B61EDC36FADC01C"/>
    <w:rsid w:val="004B444F"/>
  </w:style>
  <w:style w:type="paragraph" w:customStyle="1" w:styleId="E834469CDD5B40ABB77CDCD202DF0EA4">
    <w:name w:val="E834469CDD5B40ABB77CDCD202DF0EA4"/>
    <w:rsid w:val="004B444F"/>
  </w:style>
  <w:style w:type="paragraph" w:customStyle="1" w:styleId="29FFD22AEBC847B38FEF93A055B0B4FA">
    <w:name w:val="29FFD22AEBC847B38FEF93A055B0B4FA"/>
    <w:rsid w:val="004B444F"/>
  </w:style>
  <w:style w:type="paragraph" w:customStyle="1" w:styleId="43F7629ECD154CA5A2187071E70541CC">
    <w:name w:val="43F7629ECD154CA5A2187071E70541CC"/>
    <w:rsid w:val="004B444F"/>
  </w:style>
  <w:style w:type="paragraph" w:customStyle="1" w:styleId="51396B62615A4ED6AE995DB208C9EAF1">
    <w:name w:val="51396B62615A4ED6AE995DB208C9EAF1"/>
    <w:rsid w:val="004B444F"/>
  </w:style>
  <w:style w:type="paragraph" w:customStyle="1" w:styleId="B346C4F703924407BF039DFFD202EAA8">
    <w:name w:val="B346C4F703924407BF039DFFD202EAA8"/>
    <w:rsid w:val="004B444F"/>
  </w:style>
  <w:style w:type="paragraph" w:customStyle="1" w:styleId="2B87681A74594790A97257011A453001">
    <w:name w:val="2B87681A74594790A97257011A453001"/>
    <w:rsid w:val="004B444F"/>
  </w:style>
  <w:style w:type="paragraph" w:customStyle="1" w:styleId="BE02CB6F587F486B932DBB16A8784231">
    <w:name w:val="BE02CB6F587F486B932DBB16A8784231"/>
    <w:rsid w:val="004B444F"/>
  </w:style>
  <w:style w:type="paragraph" w:customStyle="1" w:styleId="3BFBB7B235BD419C83CAE7B562A2D182">
    <w:name w:val="3BFBB7B235BD419C83CAE7B562A2D182"/>
    <w:rsid w:val="004B444F"/>
  </w:style>
  <w:style w:type="paragraph" w:customStyle="1" w:styleId="EFE013735B204B0786FA6DD7A1F4E8A0">
    <w:name w:val="EFE013735B204B0786FA6DD7A1F4E8A0"/>
    <w:rsid w:val="004B444F"/>
  </w:style>
  <w:style w:type="paragraph" w:customStyle="1" w:styleId="8C0A24B136204B21B322BB3B62DD558E">
    <w:name w:val="8C0A24B136204B21B322BB3B62DD558E"/>
    <w:rsid w:val="004B444F"/>
  </w:style>
  <w:style w:type="paragraph" w:customStyle="1" w:styleId="6E8DFF83C25446EC9C16C60B14695287">
    <w:name w:val="6E8DFF83C25446EC9C16C60B14695287"/>
    <w:rsid w:val="004B444F"/>
  </w:style>
  <w:style w:type="paragraph" w:customStyle="1" w:styleId="3A11A8393077402EB292E7899BE6FBD8">
    <w:name w:val="3A11A8393077402EB292E7899BE6FBD8"/>
    <w:rsid w:val="004B444F"/>
  </w:style>
  <w:style w:type="paragraph" w:customStyle="1" w:styleId="5BCF2F81DED7473E8B722AFA2FA20FBB">
    <w:name w:val="5BCF2F81DED7473E8B722AFA2FA20FBB"/>
    <w:rsid w:val="004B444F"/>
  </w:style>
  <w:style w:type="paragraph" w:customStyle="1" w:styleId="55C260210AF04A2EB2F8409B8836EBC8">
    <w:name w:val="55C260210AF04A2EB2F8409B8836EBC8"/>
    <w:rsid w:val="004B444F"/>
  </w:style>
  <w:style w:type="paragraph" w:customStyle="1" w:styleId="B5A3800C72DE46CCA3EF671B2524D846">
    <w:name w:val="B5A3800C72DE46CCA3EF671B2524D846"/>
    <w:rsid w:val="004B444F"/>
  </w:style>
  <w:style w:type="paragraph" w:customStyle="1" w:styleId="CDB244212A5A40789C24DCD1BF7AD83D">
    <w:name w:val="CDB244212A5A40789C24DCD1BF7AD83D"/>
    <w:rsid w:val="004B444F"/>
  </w:style>
  <w:style w:type="paragraph" w:customStyle="1" w:styleId="7751C948120040F4991803D485B8DDE1">
    <w:name w:val="7751C948120040F4991803D485B8DDE1"/>
    <w:rsid w:val="004B444F"/>
  </w:style>
  <w:style w:type="paragraph" w:customStyle="1" w:styleId="CF93F7DBA8EA464FBB25538BA8FE375A">
    <w:name w:val="CF93F7DBA8EA464FBB25538BA8FE375A"/>
    <w:rsid w:val="004B444F"/>
  </w:style>
  <w:style w:type="paragraph" w:customStyle="1" w:styleId="0D9A2617B6954FAB980CCFB034C8D1A8">
    <w:name w:val="0D9A2617B6954FAB980CCFB034C8D1A8"/>
    <w:rsid w:val="004B444F"/>
  </w:style>
  <w:style w:type="paragraph" w:customStyle="1" w:styleId="6FCAD4D691774760BEC9CEFAB207F90F">
    <w:name w:val="6FCAD4D691774760BEC9CEFAB207F90F"/>
    <w:rsid w:val="004B444F"/>
  </w:style>
  <w:style w:type="paragraph" w:customStyle="1" w:styleId="2A8FDEA7647040FCBF80454422847359">
    <w:name w:val="2A8FDEA7647040FCBF80454422847359"/>
    <w:rsid w:val="004B444F"/>
  </w:style>
  <w:style w:type="paragraph" w:customStyle="1" w:styleId="115937AF714D4165B07D4DA1F9FF0EFD">
    <w:name w:val="115937AF714D4165B07D4DA1F9FF0EFD"/>
    <w:rsid w:val="004B444F"/>
  </w:style>
  <w:style w:type="paragraph" w:customStyle="1" w:styleId="C271688F8C9847E89D45D3B1A4822675">
    <w:name w:val="C271688F8C9847E89D45D3B1A4822675"/>
    <w:rsid w:val="004B444F"/>
  </w:style>
  <w:style w:type="paragraph" w:customStyle="1" w:styleId="3CE8605E14514E6885FED4BB9D442B2D">
    <w:name w:val="3CE8605E14514E6885FED4BB9D442B2D"/>
    <w:rsid w:val="004B444F"/>
  </w:style>
  <w:style w:type="paragraph" w:customStyle="1" w:styleId="CB7B101C764E4B95979A5C107A5D8F63">
    <w:name w:val="CB7B101C764E4B95979A5C107A5D8F63"/>
    <w:rsid w:val="004B444F"/>
  </w:style>
  <w:style w:type="paragraph" w:customStyle="1" w:styleId="AA0FD6A6A4F946D98D9A2F0A71B20AF5">
    <w:name w:val="AA0FD6A6A4F946D98D9A2F0A71B20AF5"/>
    <w:rsid w:val="004B444F"/>
  </w:style>
  <w:style w:type="paragraph" w:customStyle="1" w:styleId="92B928603BA0436D91AE75E8B8F82F72">
    <w:name w:val="92B928603BA0436D91AE75E8B8F82F72"/>
    <w:rsid w:val="004B444F"/>
  </w:style>
  <w:style w:type="paragraph" w:customStyle="1" w:styleId="5CC46BA894C94F7DB4EF38A2FC620669">
    <w:name w:val="5CC46BA894C94F7DB4EF38A2FC620669"/>
    <w:rsid w:val="004B444F"/>
  </w:style>
  <w:style w:type="paragraph" w:customStyle="1" w:styleId="20E84DC3485B45DBBEE80E92F905DAF9">
    <w:name w:val="20E84DC3485B45DBBEE80E92F905DAF9"/>
    <w:rsid w:val="004B444F"/>
  </w:style>
  <w:style w:type="paragraph" w:customStyle="1" w:styleId="F35D6EAF38C8484AAB15E90C3A73659F">
    <w:name w:val="F35D6EAF38C8484AAB15E90C3A73659F"/>
    <w:rsid w:val="004B444F"/>
  </w:style>
  <w:style w:type="paragraph" w:customStyle="1" w:styleId="C17B51F9FA064C55B346DBCB620F3F1F">
    <w:name w:val="C17B51F9FA064C55B346DBCB620F3F1F"/>
    <w:rsid w:val="004B444F"/>
  </w:style>
  <w:style w:type="paragraph" w:customStyle="1" w:styleId="2872D1DD9EF342D98C6F487DBF54FE50">
    <w:name w:val="2872D1DD9EF342D98C6F487DBF54FE50"/>
    <w:rsid w:val="004B444F"/>
  </w:style>
  <w:style w:type="paragraph" w:customStyle="1" w:styleId="5727EFE6816E424DBB1429DAFA68FB57">
    <w:name w:val="5727EFE6816E424DBB1429DAFA68FB57"/>
    <w:rsid w:val="004B444F"/>
  </w:style>
  <w:style w:type="paragraph" w:customStyle="1" w:styleId="F5A17CFC0E91478088297ED49A42F22D">
    <w:name w:val="F5A17CFC0E91478088297ED49A42F22D"/>
    <w:rsid w:val="004B444F"/>
  </w:style>
  <w:style w:type="paragraph" w:customStyle="1" w:styleId="78EE027B29A54B77A08D9AB3B9547446">
    <w:name w:val="78EE027B29A54B77A08D9AB3B9547446"/>
    <w:rsid w:val="004B444F"/>
  </w:style>
  <w:style w:type="paragraph" w:customStyle="1" w:styleId="6D3A1F3530AE40D88E4657E6C8994CFD">
    <w:name w:val="6D3A1F3530AE40D88E4657E6C8994CFD"/>
    <w:rsid w:val="004B444F"/>
  </w:style>
  <w:style w:type="paragraph" w:customStyle="1" w:styleId="2BFA938DC41F452AB4EA6D9FB8F8086A">
    <w:name w:val="2BFA938DC41F452AB4EA6D9FB8F8086A"/>
    <w:rsid w:val="004B444F"/>
  </w:style>
  <w:style w:type="paragraph" w:customStyle="1" w:styleId="AEED0FAE747A48D392BB647EBA21E5B9">
    <w:name w:val="AEED0FAE747A48D392BB647EBA21E5B9"/>
    <w:rsid w:val="004B444F"/>
  </w:style>
  <w:style w:type="paragraph" w:customStyle="1" w:styleId="B7A68284205146DC9BB4B5D4CF017794">
    <w:name w:val="B7A68284205146DC9BB4B5D4CF017794"/>
    <w:rsid w:val="004B444F"/>
  </w:style>
  <w:style w:type="paragraph" w:customStyle="1" w:styleId="BBA060C8A3F943649C250B0838D6301B">
    <w:name w:val="BBA060C8A3F943649C250B0838D6301B"/>
    <w:rsid w:val="004B444F"/>
  </w:style>
  <w:style w:type="paragraph" w:customStyle="1" w:styleId="9C9068B9669643E3AA6D80A67BA8F42F">
    <w:name w:val="9C9068B9669643E3AA6D80A67BA8F42F"/>
    <w:rsid w:val="004B444F"/>
  </w:style>
  <w:style w:type="paragraph" w:customStyle="1" w:styleId="1E8CC3BBD09C42389ED71FC134046687">
    <w:name w:val="1E8CC3BBD09C42389ED71FC134046687"/>
    <w:rsid w:val="004B444F"/>
  </w:style>
  <w:style w:type="paragraph" w:customStyle="1" w:styleId="1E4B422052034A03BF290EE1C52D85EA">
    <w:name w:val="1E4B422052034A03BF290EE1C52D85EA"/>
    <w:rsid w:val="004B444F"/>
  </w:style>
  <w:style w:type="paragraph" w:customStyle="1" w:styleId="AC9683E06FA64F1383E5FC24EEF787C7">
    <w:name w:val="AC9683E06FA64F1383E5FC24EEF787C7"/>
    <w:rsid w:val="004B444F"/>
  </w:style>
  <w:style w:type="paragraph" w:customStyle="1" w:styleId="AB7460B8DDFB4C9B9D561834AB266B08">
    <w:name w:val="AB7460B8DDFB4C9B9D561834AB266B08"/>
    <w:rsid w:val="004B444F"/>
  </w:style>
  <w:style w:type="paragraph" w:customStyle="1" w:styleId="BEEECB4EFE9C4097ACAAED3E81CE52F3">
    <w:name w:val="BEEECB4EFE9C4097ACAAED3E81CE52F3"/>
    <w:rsid w:val="004B444F"/>
  </w:style>
  <w:style w:type="paragraph" w:customStyle="1" w:styleId="84491503212A43A9B618DBC35CD11516">
    <w:name w:val="84491503212A43A9B618DBC35CD11516"/>
    <w:rsid w:val="004B444F"/>
  </w:style>
  <w:style w:type="paragraph" w:customStyle="1" w:styleId="20154A2DB4274DD1B923B10D068AF7A1">
    <w:name w:val="20154A2DB4274DD1B923B10D068AF7A1"/>
    <w:rsid w:val="004B444F"/>
  </w:style>
  <w:style w:type="paragraph" w:customStyle="1" w:styleId="AF691388943A481F94E30E9F953241D3">
    <w:name w:val="AF691388943A481F94E30E9F953241D3"/>
    <w:rsid w:val="004B444F"/>
  </w:style>
  <w:style w:type="paragraph" w:customStyle="1" w:styleId="43C333C22E6343D4BC5EC08F9A4D39CD">
    <w:name w:val="43C333C22E6343D4BC5EC08F9A4D39CD"/>
    <w:rsid w:val="004B444F"/>
  </w:style>
  <w:style w:type="paragraph" w:customStyle="1" w:styleId="A8B841792230418D91B1ECE06217777D">
    <w:name w:val="A8B841792230418D91B1ECE06217777D"/>
    <w:rsid w:val="004B444F"/>
  </w:style>
  <w:style w:type="paragraph" w:customStyle="1" w:styleId="6F3A6FA1911C4CC3A2AF65820F12CB20">
    <w:name w:val="6F3A6FA1911C4CC3A2AF65820F12CB20"/>
    <w:rsid w:val="004B444F"/>
  </w:style>
  <w:style w:type="paragraph" w:customStyle="1" w:styleId="71B3EBA5FC77448C83BBE93393867723">
    <w:name w:val="71B3EBA5FC77448C83BBE93393867723"/>
    <w:rsid w:val="004B444F"/>
  </w:style>
  <w:style w:type="paragraph" w:customStyle="1" w:styleId="27D7410D46B6482C94101206FF6DD488">
    <w:name w:val="27D7410D46B6482C94101206FF6DD488"/>
    <w:rsid w:val="004B444F"/>
  </w:style>
  <w:style w:type="paragraph" w:customStyle="1" w:styleId="C8C3D4265F3C446FBF113C51EA6024AF">
    <w:name w:val="C8C3D4265F3C446FBF113C51EA6024AF"/>
    <w:rsid w:val="004B444F"/>
  </w:style>
  <w:style w:type="paragraph" w:customStyle="1" w:styleId="332B10684990444D817DE51F9D274A19">
    <w:name w:val="332B10684990444D817DE51F9D274A19"/>
    <w:rsid w:val="004B444F"/>
  </w:style>
  <w:style w:type="paragraph" w:customStyle="1" w:styleId="DFEDD4AA11A4421A957B7E174488238C">
    <w:name w:val="DFEDD4AA11A4421A957B7E174488238C"/>
    <w:rsid w:val="004B444F"/>
  </w:style>
  <w:style w:type="paragraph" w:customStyle="1" w:styleId="22212740B3034D1890E138CF3C027157">
    <w:name w:val="22212740B3034D1890E138CF3C027157"/>
    <w:rsid w:val="004B444F"/>
  </w:style>
  <w:style w:type="paragraph" w:customStyle="1" w:styleId="6F2F7C7B164448788B550AF2D8EC245C">
    <w:name w:val="6F2F7C7B164448788B550AF2D8EC245C"/>
    <w:rsid w:val="004B444F"/>
  </w:style>
  <w:style w:type="paragraph" w:customStyle="1" w:styleId="7598A332934D4C7BAAA370C847BC4379">
    <w:name w:val="7598A332934D4C7BAAA370C847BC4379"/>
    <w:rsid w:val="004B444F"/>
  </w:style>
  <w:style w:type="paragraph" w:customStyle="1" w:styleId="C8419983165B4BAA9970EB6BD2845722">
    <w:name w:val="C8419983165B4BAA9970EB6BD2845722"/>
    <w:rsid w:val="004B444F"/>
  </w:style>
  <w:style w:type="paragraph" w:customStyle="1" w:styleId="EBF47B99D6B54A2EB476843BCFFB76A5">
    <w:name w:val="EBF47B99D6B54A2EB476843BCFFB76A5"/>
    <w:rsid w:val="004B444F"/>
  </w:style>
  <w:style w:type="paragraph" w:customStyle="1" w:styleId="EDD4AF160F0A4A329627094CC97A16FB">
    <w:name w:val="EDD4AF160F0A4A329627094CC97A16FB"/>
    <w:rsid w:val="004B444F"/>
  </w:style>
  <w:style w:type="paragraph" w:customStyle="1" w:styleId="96E09483130F48549AF0E8C115AA04DA">
    <w:name w:val="96E09483130F48549AF0E8C115AA04DA"/>
    <w:rsid w:val="004B444F"/>
  </w:style>
  <w:style w:type="paragraph" w:customStyle="1" w:styleId="26A57484C7EA49C6938DCDAFD1099E8F">
    <w:name w:val="26A57484C7EA49C6938DCDAFD1099E8F"/>
    <w:rsid w:val="004B444F"/>
  </w:style>
  <w:style w:type="paragraph" w:customStyle="1" w:styleId="65DCEA60DFDA4DB293D11A12E962EB68">
    <w:name w:val="65DCEA60DFDA4DB293D11A12E962EB68"/>
    <w:rsid w:val="004B444F"/>
  </w:style>
  <w:style w:type="paragraph" w:customStyle="1" w:styleId="CB92D03AEEDC4C93B7C1A81EAE5E542A">
    <w:name w:val="CB92D03AEEDC4C93B7C1A81EAE5E542A"/>
    <w:rsid w:val="003868B3"/>
  </w:style>
  <w:style w:type="paragraph" w:customStyle="1" w:styleId="F9946D24F55E4F64B1516029EB7FBB7C">
    <w:name w:val="F9946D24F55E4F64B1516029EB7FBB7C"/>
    <w:rsid w:val="003868B3"/>
  </w:style>
  <w:style w:type="paragraph" w:customStyle="1" w:styleId="DD072F55DF144A23845FB97CFE45A4E5">
    <w:name w:val="DD072F55DF144A23845FB97CFE45A4E5"/>
    <w:rsid w:val="003868B3"/>
  </w:style>
  <w:style w:type="paragraph" w:customStyle="1" w:styleId="ABF689D248304084B1EDF32450329047">
    <w:name w:val="ABF689D248304084B1EDF32450329047"/>
    <w:rsid w:val="003868B3"/>
  </w:style>
  <w:style w:type="paragraph" w:customStyle="1" w:styleId="740DF487C7534F879302BCA58C18E06D">
    <w:name w:val="740DF487C7534F879302BCA58C18E06D"/>
    <w:rsid w:val="003868B3"/>
  </w:style>
  <w:style w:type="paragraph" w:customStyle="1" w:styleId="DFE5A89427EE40339AFF4EE03B77BB01">
    <w:name w:val="DFE5A89427EE40339AFF4EE03B77BB01"/>
    <w:rsid w:val="003868B3"/>
  </w:style>
  <w:style w:type="paragraph" w:customStyle="1" w:styleId="0F6686C22E894217A4376DD6EE371879">
    <w:name w:val="0F6686C22E894217A4376DD6EE371879"/>
    <w:rsid w:val="003868B3"/>
  </w:style>
  <w:style w:type="paragraph" w:customStyle="1" w:styleId="5403DE3C8AD440BD85E246A46E5B7548">
    <w:name w:val="5403DE3C8AD440BD85E246A46E5B7548"/>
    <w:rsid w:val="003868B3"/>
  </w:style>
  <w:style w:type="paragraph" w:customStyle="1" w:styleId="2151F8A5C1A545F0B2197818B8C30BEC">
    <w:name w:val="2151F8A5C1A545F0B2197818B8C30BEC"/>
    <w:rsid w:val="003868B3"/>
  </w:style>
  <w:style w:type="paragraph" w:customStyle="1" w:styleId="E400113201354317A7881A2B648AF491">
    <w:name w:val="E400113201354317A7881A2B648AF491"/>
    <w:rsid w:val="003868B3"/>
  </w:style>
  <w:style w:type="paragraph" w:customStyle="1" w:styleId="8982E646FAD74561B564F500AB3F6A8E">
    <w:name w:val="8982E646FAD74561B564F500AB3F6A8E"/>
    <w:rsid w:val="003868B3"/>
  </w:style>
  <w:style w:type="paragraph" w:customStyle="1" w:styleId="509294E9FAC74AB6825F0FAB0A5004B8">
    <w:name w:val="509294E9FAC74AB6825F0FAB0A5004B8"/>
    <w:rsid w:val="003868B3"/>
  </w:style>
  <w:style w:type="paragraph" w:customStyle="1" w:styleId="698D6332ABA749FB92F2BA73477D154E">
    <w:name w:val="698D6332ABA749FB92F2BA73477D154E"/>
    <w:rsid w:val="003868B3"/>
  </w:style>
  <w:style w:type="paragraph" w:customStyle="1" w:styleId="928BA13A7DD04648A491841CED3F8BF5">
    <w:name w:val="928BA13A7DD04648A491841CED3F8BF5"/>
    <w:rsid w:val="003868B3"/>
  </w:style>
  <w:style w:type="paragraph" w:customStyle="1" w:styleId="0C6FCB5B94754B308F090A3D18327B28">
    <w:name w:val="0C6FCB5B94754B308F090A3D18327B28"/>
    <w:rsid w:val="003868B3"/>
  </w:style>
  <w:style w:type="paragraph" w:customStyle="1" w:styleId="4F2FC214B825486BB74FF8926B5ED0C0">
    <w:name w:val="4F2FC214B825486BB74FF8926B5ED0C0"/>
    <w:rsid w:val="003868B3"/>
  </w:style>
  <w:style w:type="paragraph" w:customStyle="1" w:styleId="DA5DC63B307B49C2AAB51B363CDE7365">
    <w:name w:val="DA5DC63B307B49C2AAB51B363CDE7365"/>
    <w:rsid w:val="003868B3"/>
  </w:style>
  <w:style w:type="paragraph" w:customStyle="1" w:styleId="6DBACA5980C4467689E46FD8337CDD78">
    <w:name w:val="6DBACA5980C4467689E46FD8337CDD78"/>
    <w:rsid w:val="003868B3"/>
  </w:style>
  <w:style w:type="paragraph" w:customStyle="1" w:styleId="0F331CD6FAE949D68FF4381D9F91D2D7">
    <w:name w:val="0F331CD6FAE949D68FF4381D9F91D2D7"/>
    <w:rsid w:val="003868B3"/>
  </w:style>
  <w:style w:type="paragraph" w:customStyle="1" w:styleId="9684FF61B42C4ED680BA6036C2A3055E">
    <w:name w:val="9684FF61B42C4ED680BA6036C2A3055E"/>
    <w:rsid w:val="003868B3"/>
  </w:style>
  <w:style w:type="paragraph" w:customStyle="1" w:styleId="09D1D3BA3232469BAB9A69C9B82F9C80">
    <w:name w:val="09D1D3BA3232469BAB9A69C9B82F9C80"/>
    <w:rsid w:val="00A874B9"/>
  </w:style>
  <w:style w:type="paragraph" w:customStyle="1" w:styleId="4D3D4100E9BF4027A39145AE0BE2D3EB">
    <w:name w:val="4D3D4100E9BF4027A39145AE0BE2D3EB"/>
    <w:rsid w:val="00A874B9"/>
  </w:style>
  <w:style w:type="paragraph" w:customStyle="1" w:styleId="C8B75C3B446F44758076872350BA461D">
    <w:name w:val="C8B75C3B446F44758076872350BA461D"/>
    <w:rsid w:val="00A874B9"/>
  </w:style>
  <w:style w:type="paragraph" w:customStyle="1" w:styleId="CBA6898E7D23484D8B02CBA4F5B88F7F">
    <w:name w:val="CBA6898E7D23484D8B02CBA4F5B88F7F"/>
    <w:rsid w:val="00A874B9"/>
  </w:style>
  <w:style w:type="paragraph" w:customStyle="1" w:styleId="D014B12FFDE44002AD077E1190728FAE">
    <w:name w:val="D014B12FFDE44002AD077E1190728FAE"/>
    <w:rsid w:val="00A874B9"/>
  </w:style>
  <w:style w:type="paragraph" w:customStyle="1" w:styleId="BCA85FB3FA2C4E0DAAB1428D40E14D6E">
    <w:name w:val="BCA85FB3FA2C4E0DAAB1428D40E14D6E"/>
    <w:rsid w:val="00A874B9"/>
  </w:style>
  <w:style w:type="paragraph" w:customStyle="1" w:styleId="7AE9B2DDF71044E4B560B1BA8CFD6C49">
    <w:name w:val="7AE9B2DDF71044E4B560B1BA8CFD6C49"/>
    <w:rsid w:val="00A874B9"/>
  </w:style>
  <w:style w:type="paragraph" w:customStyle="1" w:styleId="3A4890549B3F4CCEB44086D2AD259ED6">
    <w:name w:val="3A4890549B3F4CCEB44086D2AD259ED6"/>
    <w:rsid w:val="00A874B9"/>
  </w:style>
  <w:style w:type="paragraph" w:customStyle="1" w:styleId="6AFD17A5BD874AAD86809E0D13C39A17">
    <w:name w:val="6AFD17A5BD874AAD86809E0D13C39A17"/>
    <w:rsid w:val="00A874B9"/>
  </w:style>
  <w:style w:type="paragraph" w:customStyle="1" w:styleId="E0EE44BDCF564B23BBDECCFDB830CADA">
    <w:name w:val="E0EE44BDCF564B23BBDECCFDB830CADA"/>
    <w:rsid w:val="00A874B9"/>
  </w:style>
  <w:style w:type="paragraph" w:customStyle="1" w:styleId="A612F18A558145719554BA48CE32B2DD">
    <w:name w:val="A612F18A558145719554BA48CE32B2DD"/>
    <w:rsid w:val="00A874B9"/>
  </w:style>
  <w:style w:type="paragraph" w:customStyle="1" w:styleId="EFEDBAADE404470DB13DEDC002578164">
    <w:name w:val="EFEDBAADE404470DB13DEDC002578164"/>
    <w:rsid w:val="00A874B9"/>
  </w:style>
  <w:style w:type="paragraph" w:customStyle="1" w:styleId="E87203F8BB67436D9DDC814D84ABF017">
    <w:name w:val="E87203F8BB67436D9DDC814D84ABF017"/>
    <w:rsid w:val="00A874B9"/>
  </w:style>
  <w:style w:type="paragraph" w:customStyle="1" w:styleId="9435B5AFAD144764BAC505498973C318">
    <w:name w:val="9435B5AFAD144764BAC505498973C318"/>
    <w:rsid w:val="00A874B9"/>
  </w:style>
  <w:style w:type="paragraph" w:customStyle="1" w:styleId="BD5DB0C7B7A345E4856FC955565763ED">
    <w:name w:val="BD5DB0C7B7A345E4856FC955565763ED"/>
    <w:rsid w:val="00A874B9"/>
  </w:style>
  <w:style w:type="paragraph" w:customStyle="1" w:styleId="037538AD928A4F78AD799B589E6FD6A5">
    <w:name w:val="037538AD928A4F78AD799B589E6FD6A5"/>
    <w:rsid w:val="00A874B9"/>
  </w:style>
  <w:style w:type="paragraph" w:customStyle="1" w:styleId="63312D9EB8EF490DB217F9EBFA72F638">
    <w:name w:val="63312D9EB8EF490DB217F9EBFA72F638"/>
    <w:rsid w:val="00A874B9"/>
  </w:style>
  <w:style w:type="paragraph" w:customStyle="1" w:styleId="48D5828E217B48CA87004AC8562048A2">
    <w:name w:val="48D5828E217B48CA87004AC8562048A2"/>
    <w:rsid w:val="00A874B9"/>
  </w:style>
  <w:style w:type="paragraph" w:customStyle="1" w:styleId="41164CE7A3044825B81C82BF433B37B1">
    <w:name w:val="41164CE7A3044825B81C82BF433B37B1"/>
    <w:rsid w:val="00A874B9"/>
  </w:style>
  <w:style w:type="paragraph" w:customStyle="1" w:styleId="5B66DEE267FF4173BE9CCEDFA0E98D9E">
    <w:name w:val="5B66DEE267FF4173BE9CCEDFA0E98D9E"/>
    <w:rsid w:val="00A874B9"/>
  </w:style>
  <w:style w:type="paragraph" w:customStyle="1" w:styleId="83451317E8FF48D3993B09089272517B">
    <w:name w:val="83451317E8FF48D3993B09089272517B"/>
    <w:rsid w:val="00A874B9"/>
  </w:style>
  <w:style w:type="paragraph" w:customStyle="1" w:styleId="220113D43AEA4449BD70F0C987347C1F">
    <w:name w:val="220113D43AEA4449BD70F0C987347C1F"/>
    <w:rsid w:val="00A874B9"/>
  </w:style>
  <w:style w:type="paragraph" w:customStyle="1" w:styleId="529626607A85468CAF243B3781553A60">
    <w:name w:val="529626607A85468CAF243B3781553A60"/>
    <w:rsid w:val="00A874B9"/>
  </w:style>
  <w:style w:type="paragraph" w:customStyle="1" w:styleId="24532F11794A4E2BA51DAE20EEEFF1D9">
    <w:name w:val="24532F11794A4E2BA51DAE20EEEFF1D9"/>
    <w:rsid w:val="00A874B9"/>
  </w:style>
  <w:style w:type="paragraph" w:customStyle="1" w:styleId="D2118EAE6B8A458B8149225BA494C214">
    <w:name w:val="D2118EAE6B8A458B8149225BA494C214"/>
    <w:rsid w:val="00A874B9"/>
  </w:style>
  <w:style w:type="paragraph" w:customStyle="1" w:styleId="94D290B84C2F44788BC21C13059ED1E5">
    <w:name w:val="94D290B84C2F44788BC21C13059ED1E5"/>
    <w:rsid w:val="00A874B9"/>
  </w:style>
  <w:style w:type="paragraph" w:customStyle="1" w:styleId="1DDA089FFA8048549BE949028220E8DB">
    <w:name w:val="1DDA089FFA8048549BE949028220E8DB"/>
    <w:rsid w:val="00A874B9"/>
  </w:style>
  <w:style w:type="paragraph" w:customStyle="1" w:styleId="A35EFE24747240DBB013C51B1ACC8509">
    <w:name w:val="A35EFE24747240DBB013C51B1ACC8509"/>
    <w:rsid w:val="00A874B9"/>
  </w:style>
  <w:style w:type="paragraph" w:customStyle="1" w:styleId="73D0950AF8464EE4BC0E2A3DA759145C">
    <w:name w:val="73D0950AF8464EE4BC0E2A3DA759145C"/>
    <w:rsid w:val="00A874B9"/>
  </w:style>
  <w:style w:type="paragraph" w:customStyle="1" w:styleId="F5EAD1F4D00446EF98D19BA2AC13923D">
    <w:name w:val="F5EAD1F4D00446EF98D19BA2AC13923D"/>
    <w:rsid w:val="00A874B9"/>
  </w:style>
  <w:style w:type="paragraph" w:customStyle="1" w:styleId="80CAEED9CD744AA48BD88FF2B54E2754">
    <w:name w:val="80CAEED9CD744AA48BD88FF2B54E2754"/>
    <w:rsid w:val="00A874B9"/>
  </w:style>
  <w:style w:type="paragraph" w:customStyle="1" w:styleId="C39EF817531C4D969F7E5CEF69F86A84">
    <w:name w:val="C39EF817531C4D969F7E5CEF69F86A84"/>
    <w:rsid w:val="00A874B9"/>
  </w:style>
  <w:style w:type="paragraph" w:customStyle="1" w:styleId="ACC92ADE95184FF3BCD6D0E799FB46A8">
    <w:name w:val="ACC92ADE95184FF3BCD6D0E799FB46A8"/>
    <w:rsid w:val="00A874B9"/>
  </w:style>
  <w:style w:type="paragraph" w:customStyle="1" w:styleId="EB775579CFE7468EBA37783B582DDC2E">
    <w:name w:val="EB775579CFE7468EBA37783B582DDC2E"/>
    <w:rsid w:val="00A874B9"/>
  </w:style>
  <w:style w:type="paragraph" w:customStyle="1" w:styleId="03DEC9A8F5A94615A2F6AFE005374A40">
    <w:name w:val="03DEC9A8F5A94615A2F6AFE005374A40"/>
    <w:rsid w:val="00A874B9"/>
  </w:style>
  <w:style w:type="paragraph" w:customStyle="1" w:styleId="368779C68054444B93FFC4BDCE48808E">
    <w:name w:val="368779C68054444B93FFC4BDCE48808E"/>
    <w:rsid w:val="00A874B9"/>
  </w:style>
  <w:style w:type="paragraph" w:customStyle="1" w:styleId="FB5257EDFFE640829F36B9ECD61DAFD9">
    <w:name w:val="FB5257EDFFE640829F36B9ECD61DAFD9"/>
    <w:rsid w:val="00A874B9"/>
  </w:style>
  <w:style w:type="paragraph" w:customStyle="1" w:styleId="760519E97DEA45238B1B5137556F173C">
    <w:name w:val="760519E97DEA45238B1B5137556F173C"/>
    <w:rsid w:val="00A874B9"/>
  </w:style>
  <w:style w:type="paragraph" w:customStyle="1" w:styleId="F34488EE96794A0DB5C07594515A68CC">
    <w:name w:val="F34488EE96794A0DB5C07594515A68CC"/>
    <w:rsid w:val="00A874B9"/>
  </w:style>
  <w:style w:type="paragraph" w:customStyle="1" w:styleId="86DCD44280FC451AB8B240A27735C410">
    <w:name w:val="86DCD44280FC451AB8B240A27735C410"/>
    <w:rsid w:val="00A874B9"/>
  </w:style>
  <w:style w:type="paragraph" w:customStyle="1" w:styleId="CDFACBBC3E7E4D01B6E3DB283F0F1633">
    <w:name w:val="CDFACBBC3E7E4D01B6E3DB283F0F1633"/>
    <w:rsid w:val="00A874B9"/>
  </w:style>
  <w:style w:type="paragraph" w:customStyle="1" w:styleId="4AC12D0C23E6445EABB892CBCBF48D5E">
    <w:name w:val="4AC12D0C23E6445EABB892CBCBF48D5E"/>
    <w:rsid w:val="00A874B9"/>
  </w:style>
  <w:style w:type="paragraph" w:customStyle="1" w:styleId="22134D1B034F479D8CF1389C17B1CE4C">
    <w:name w:val="22134D1B034F479D8CF1389C17B1CE4C"/>
    <w:rsid w:val="00A874B9"/>
  </w:style>
  <w:style w:type="paragraph" w:customStyle="1" w:styleId="94A55237765A47249B0480B84B16EE19">
    <w:name w:val="94A55237765A47249B0480B84B16EE19"/>
    <w:rsid w:val="00A874B9"/>
  </w:style>
  <w:style w:type="paragraph" w:customStyle="1" w:styleId="D3B72DB3C0EA40B6A8C386C8554436CE">
    <w:name w:val="D3B72DB3C0EA40B6A8C386C8554436CE"/>
    <w:rsid w:val="00A874B9"/>
  </w:style>
  <w:style w:type="paragraph" w:customStyle="1" w:styleId="C8704823382C4E968CEC5FE4B9295879">
    <w:name w:val="C8704823382C4E968CEC5FE4B9295879"/>
    <w:rsid w:val="00A874B9"/>
  </w:style>
  <w:style w:type="paragraph" w:customStyle="1" w:styleId="0E165D58A3F245C19BB63863A22D1E40">
    <w:name w:val="0E165D58A3F245C19BB63863A22D1E40"/>
    <w:rsid w:val="00A874B9"/>
  </w:style>
  <w:style w:type="paragraph" w:customStyle="1" w:styleId="CB7D976BC396413586A937C1FE086798">
    <w:name w:val="CB7D976BC396413586A937C1FE086798"/>
    <w:rsid w:val="00A874B9"/>
  </w:style>
  <w:style w:type="paragraph" w:customStyle="1" w:styleId="04657CBB73334019B6E9DCA926BAC173">
    <w:name w:val="04657CBB73334019B6E9DCA926BAC173"/>
    <w:rsid w:val="00A874B9"/>
  </w:style>
  <w:style w:type="paragraph" w:customStyle="1" w:styleId="2F2BE4EC94DA4447AE5B99B84D16C112">
    <w:name w:val="2F2BE4EC94DA4447AE5B99B84D16C112"/>
    <w:rsid w:val="00A874B9"/>
  </w:style>
  <w:style w:type="paragraph" w:customStyle="1" w:styleId="53976A267C984FA19FDA8A7E2F6C22AE">
    <w:name w:val="53976A267C984FA19FDA8A7E2F6C22AE"/>
    <w:rsid w:val="00A874B9"/>
  </w:style>
  <w:style w:type="paragraph" w:customStyle="1" w:styleId="A16B1060EA0F415EB07552492042EDD8">
    <w:name w:val="A16B1060EA0F415EB07552492042EDD8"/>
    <w:rsid w:val="00A874B9"/>
  </w:style>
  <w:style w:type="paragraph" w:customStyle="1" w:styleId="C733E2921C934584802AA44EF66D9A4A">
    <w:name w:val="C733E2921C934584802AA44EF66D9A4A"/>
    <w:rsid w:val="00A874B9"/>
  </w:style>
  <w:style w:type="paragraph" w:customStyle="1" w:styleId="E3E3FCFE0B384799BA9E0C054CCC3BAD">
    <w:name w:val="E3E3FCFE0B384799BA9E0C054CCC3BAD"/>
    <w:rsid w:val="00A874B9"/>
  </w:style>
  <w:style w:type="paragraph" w:customStyle="1" w:styleId="B14DD12FE13240278D0642F854542005">
    <w:name w:val="B14DD12FE13240278D0642F854542005"/>
    <w:rsid w:val="00A874B9"/>
  </w:style>
  <w:style w:type="paragraph" w:customStyle="1" w:styleId="F9F9F93585504BF4ACEFE9F3CF073D9A">
    <w:name w:val="F9F9F93585504BF4ACEFE9F3CF073D9A"/>
    <w:rsid w:val="00A874B9"/>
  </w:style>
  <w:style w:type="paragraph" w:customStyle="1" w:styleId="CA1FA47BA5AD4BAF8B24470575123AA9">
    <w:name w:val="CA1FA47BA5AD4BAF8B24470575123AA9"/>
    <w:rsid w:val="00A874B9"/>
  </w:style>
  <w:style w:type="paragraph" w:customStyle="1" w:styleId="0B12304CB4F84D9995914E8793D9229D">
    <w:name w:val="0B12304CB4F84D9995914E8793D9229D"/>
    <w:rsid w:val="00A874B9"/>
  </w:style>
  <w:style w:type="paragraph" w:customStyle="1" w:styleId="00FB643393CF4A2BA15F3C9C568A37C4">
    <w:name w:val="00FB643393CF4A2BA15F3C9C568A37C4"/>
    <w:rsid w:val="00A874B9"/>
  </w:style>
  <w:style w:type="character" w:customStyle="1" w:styleId="Responseboxtext">
    <w:name w:val="Response box text"/>
    <w:basedOn w:val="DefaultParagraphFont"/>
    <w:uiPriority w:val="1"/>
    <w:qFormat/>
    <w:rsid w:val="00B55419"/>
    <w:rPr>
      <w:rFonts w:ascii="Arial" w:hAnsi="Arial"/>
      <w:color w:val="auto"/>
      <w:sz w:val="20"/>
    </w:rPr>
  </w:style>
  <w:style w:type="paragraph" w:customStyle="1" w:styleId="CB92D03AEEDC4C93B7C1A81EAE5E542A1">
    <w:name w:val="CB92D03AEEDC4C93B7C1A81EAE5E542A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0FB643393CF4A2BA15F3C9C568A37C41">
    <w:name w:val="00FB643393CF4A2BA15F3C9C568A37C4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212740B3034D1890E138CF3C0271571">
    <w:name w:val="22212740B3034D1890E138CF3C027157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9D1D3BA3232469BAB9A69C9B82F9C801">
    <w:name w:val="09D1D3BA3232469BAB9A69C9B82F9C80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D3D4100E9BF4027A39145AE0BE2D3EB1">
    <w:name w:val="4D3D4100E9BF4027A39145AE0BE2D3EB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8B75C3B446F44758076872350BA461D1">
    <w:name w:val="C8B75C3B446F44758076872350BA461D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BA6898E7D23484D8B02CBA4F5B88F7F1">
    <w:name w:val="CBA6898E7D23484D8B02CBA4F5B88F7F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014B12FFDE44002AD077E1190728FAE1">
    <w:name w:val="D014B12FFDE44002AD077E1190728FAE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CA85FB3FA2C4E0DAAB1428D40E14D6E1">
    <w:name w:val="BCA85FB3FA2C4E0DAAB1428D40E14D6E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AE9B2DDF71044E4B560B1BA8CFD6C491">
    <w:name w:val="7AE9B2DDF71044E4B560B1BA8CFD6C4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A4890549B3F4CCEB44086D2AD259ED61">
    <w:name w:val="3A4890549B3F4CCEB44086D2AD259ED6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AFD17A5BD874AAD86809E0D13C39A171">
    <w:name w:val="6AFD17A5BD874AAD86809E0D13C39A17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0EE44BDCF564B23BBDECCFDB830CADA1">
    <w:name w:val="E0EE44BDCF564B23BBDECCFDB830CADA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612F18A558145719554BA48CE32B2DD1">
    <w:name w:val="A612F18A558145719554BA48CE32B2DD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FEDBAADE404470DB13DEDC0025781641">
    <w:name w:val="EFEDBAADE404470DB13DEDC002578164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87203F8BB67436D9DDC814D84ABF0171">
    <w:name w:val="E87203F8BB67436D9DDC814D84ABF017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435B5AFAD144764BAC505498973C3181">
    <w:name w:val="9435B5AFAD144764BAC505498973C318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D5DB0C7B7A345E4856FC955565763ED1">
    <w:name w:val="BD5DB0C7B7A345E4856FC955565763ED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37538AD928A4F78AD799B589E6FD6A51">
    <w:name w:val="037538AD928A4F78AD799B589E6FD6A5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3312D9EB8EF490DB217F9EBFA72F6381">
    <w:name w:val="63312D9EB8EF490DB217F9EBFA72F638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8D5828E217B48CA87004AC8562048A21">
    <w:name w:val="48D5828E217B48CA87004AC8562048A2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1164CE7A3044825B81C82BF433B37B11">
    <w:name w:val="41164CE7A3044825B81C82BF433B37B1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B66DEE267FF4173BE9CCEDFA0E98D9E1">
    <w:name w:val="5B66DEE267FF4173BE9CCEDFA0E98D9E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3451317E8FF48D3993B09089272517B1">
    <w:name w:val="83451317E8FF48D3993B09089272517B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0113D43AEA4449BD70F0C987347C1F1">
    <w:name w:val="220113D43AEA4449BD70F0C987347C1F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29626607A85468CAF243B3781553A601">
    <w:name w:val="529626607A85468CAF243B3781553A60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4532F11794A4E2BA51DAE20EEEFF1D91">
    <w:name w:val="24532F11794A4E2BA51DAE20EEEFF1D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2118EAE6B8A458B8149225BA494C2141">
    <w:name w:val="D2118EAE6B8A458B8149225BA494C214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4D290B84C2F44788BC21C13059ED1E51">
    <w:name w:val="94D290B84C2F44788BC21C13059ED1E5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DDA089FFA8048549BE949028220E8DB1">
    <w:name w:val="1DDA089FFA8048549BE949028220E8DB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35EFE24747240DBB013C51B1ACC85091">
    <w:name w:val="A35EFE24747240DBB013C51B1ACC850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3D0950AF8464EE4BC0E2A3DA759145C1">
    <w:name w:val="73D0950AF8464EE4BC0E2A3DA759145C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5EAD1F4D00446EF98D19BA2AC13923D1">
    <w:name w:val="F5EAD1F4D00446EF98D19BA2AC13923D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0CAEED9CD744AA48BD88FF2B54E27541">
    <w:name w:val="80CAEED9CD744AA48BD88FF2B54E2754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39EF817531C4D969F7E5CEF69F86A841">
    <w:name w:val="C39EF817531C4D969F7E5CEF69F86A84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CC92ADE95184FF3BCD6D0E799FB46A81">
    <w:name w:val="ACC92ADE95184FF3BCD6D0E799FB46A8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B775579CFE7468EBA37783B582DDC2E1">
    <w:name w:val="EB775579CFE7468EBA37783B582DDC2E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3DEC9A8F5A94615A2F6AFE005374A401">
    <w:name w:val="03DEC9A8F5A94615A2F6AFE005374A40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68779C68054444B93FFC4BDCE48808E1">
    <w:name w:val="368779C68054444B93FFC4BDCE48808E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B5257EDFFE640829F36B9ECD61DAFD91">
    <w:name w:val="FB5257EDFFE640829F36B9ECD61DAFD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60519E97DEA45238B1B5137556F173C1">
    <w:name w:val="760519E97DEA45238B1B5137556F173C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BF689D248304084B1EDF324503290471">
    <w:name w:val="ABF689D248304084B1EDF32450329047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34488EE96794A0DB5C07594515A68CC1">
    <w:name w:val="F34488EE96794A0DB5C07594515A68CC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6DCD44280FC451AB8B240A27735C4101">
    <w:name w:val="86DCD44280FC451AB8B240A27735C410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DFACBBC3E7E4D01B6E3DB283F0F16331">
    <w:name w:val="CDFACBBC3E7E4D01B6E3DB283F0F1633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AC12D0C23E6445EABB892CBCBF48D5E1">
    <w:name w:val="4AC12D0C23E6445EABB892CBCBF48D5E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2134D1B034F479D8CF1389C17B1CE4C1">
    <w:name w:val="22134D1B034F479D8CF1389C17B1CE4C1"/>
    <w:rsid w:val="00A7362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A55237765A47249B0480B84B16EE191">
    <w:name w:val="94A55237765A47249B0480B84B16EE19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B72DB3C0EA40B6A8C386C8554436CE1">
    <w:name w:val="D3B72DB3C0EA40B6A8C386C8554436CE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704823382C4E968CEC5FE4B92958791">
    <w:name w:val="C8704823382C4E968CEC5FE4B9295879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165D58A3F245C19BB63863A22D1E401">
    <w:name w:val="0E165D58A3F245C19BB63863A22D1E40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B7D976BC396413586A937C1FE0867981">
    <w:name w:val="CB7D976BC396413586A937C1FE0867981"/>
    <w:rsid w:val="00A7362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4657CBB73334019B6E9DCA926BAC1731">
    <w:name w:val="04657CBB73334019B6E9DCA926BAC173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F2BE4EC94DA4447AE5B99B84D16C1121">
    <w:name w:val="2F2BE4EC94DA4447AE5B99B84D16C112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3976A267C984FA19FDA8A7E2F6C22AE1">
    <w:name w:val="53976A267C984FA19FDA8A7E2F6C22AE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16B1060EA0F415EB07552492042EDD81">
    <w:name w:val="A16B1060EA0F415EB07552492042EDD8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33E2921C934584802AA44EF66D9A4A1">
    <w:name w:val="C733E2921C934584802AA44EF66D9A4A1"/>
    <w:rsid w:val="00A7362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48802D783E44C7B8191E23B55121A5F">
    <w:name w:val="548802D783E44C7B8191E23B55121A5F"/>
    <w:rsid w:val="00A73620"/>
  </w:style>
  <w:style w:type="paragraph" w:customStyle="1" w:styleId="709C8EE2FC4D481390D016C1A741AFEB">
    <w:name w:val="709C8EE2FC4D481390D016C1A741AFEB"/>
    <w:rsid w:val="00A73620"/>
  </w:style>
  <w:style w:type="paragraph" w:customStyle="1" w:styleId="DB8075411CBC4CFD966325CB492A1EF2">
    <w:name w:val="DB8075411CBC4CFD966325CB492A1EF2"/>
    <w:rsid w:val="00A73620"/>
  </w:style>
  <w:style w:type="paragraph" w:customStyle="1" w:styleId="806C4BA9B336435EB911757175B80999">
    <w:name w:val="806C4BA9B336435EB911757175B80999"/>
    <w:rsid w:val="00A73620"/>
  </w:style>
  <w:style w:type="paragraph" w:customStyle="1" w:styleId="AB5DB9ED943444D5957FD467AFEBE139">
    <w:name w:val="AB5DB9ED943444D5957FD467AFEBE139"/>
    <w:rsid w:val="00A73620"/>
  </w:style>
  <w:style w:type="paragraph" w:customStyle="1" w:styleId="5122FCF4E70D41CC80FD7B75499FD6E1">
    <w:name w:val="5122FCF4E70D41CC80FD7B75499FD6E1"/>
    <w:rsid w:val="00A73620"/>
  </w:style>
  <w:style w:type="paragraph" w:customStyle="1" w:styleId="135B71278C324102A30B9D99AC62F071">
    <w:name w:val="135B71278C324102A30B9D99AC62F071"/>
    <w:rsid w:val="00A73620"/>
  </w:style>
  <w:style w:type="paragraph" w:customStyle="1" w:styleId="B77AA9D620D9406196540A67E53E4852">
    <w:name w:val="B77AA9D620D9406196540A67E53E4852"/>
    <w:rsid w:val="00A73620"/>
  </w:style>
  <w:style w:type="paragraph" w:customStyle="1" w:styleId="F1AB0BA7986D4E8D90D8600BD2A26DE4">
    <w:name w:val="F1AB0BA7986D4E8D90D8600BD2A26DE4"/>
    <w:rsid w:val="00A73620"/>
  </w:style>
  <w:style w:type="paragraph" w:customStyle="1" w:styleId="9CE25139E771497BB5BCCAF65FCFF38B">
    <w:name w:val="9CE25139E771497BB5BCCAF65FCFF38B"/>
    <w:rsid w:val="00A73620"/>
  </w:style>
  <w:style w:type="paragraph" w:customStyle="1" w:styleId="892289746D854D10A4BE1D6C3248D139">
    <w:name w:val="892289746D854D10A4BE1D6C3248D139"/>
    <w:rsid w:val="00A73620"/>
  </w:style>
  <w:style w:type="paragraph" w:customStyle="1" w:styleId="61EE93DF97844A86A6000F5E9B61E919">
    <w:name w:val="61EE93DF97844A86A6000F5E9B61E919"/>
    <w:rsid w:val="00A73620"/>
  </w:style>
  <w:style w:type="paragraph" w:customStyle="1" w:styleId="A685C261E40845A781C2C0EC06A7D522">
    <w:name w:val="A685C261E40845A781C2C0EC06A7D522"/>
    <w:rsid w:val="00A73620"/>
  </w:style>
  <w:style w:type="paragraph" w:customStyle="1" w:styleId="B377DB6DFDA047A58AD93EC856A444FB">
    <w:name w:val="B377DB6DFDA047A58AD93EC856A444FB"/>
    <w:rsid w:val="00A73620"/>
  </w:style>
  <w:style w:type="paragraph" w:customStyle="1" w:styleId="3D6D62B111A7454FA10100013BA03398">
    <w:name w:val="3D6D62B111A7454FA10100013BA03398"/>
    <w:rsid w:val="00A73620"/>
  </w:style>
  <w:style w:type="paragraph" w:customStyle="1" w:styleId="B3C95246B9F64E9D92F830BE6FEE60D8">
    <w:name w:val="B3C95246B9F64E9D92F830BE6FEE60D8"/>
    <w:rsid w:val="00A73620"/>
  </w:style>
  <w:style w:type="paragraph" w:customStyle="1" w:styleId="1CE798B49C814D1A9810F765C560FC62">
    <w:name w:val="1CE798B49C814D1A9810F765C560FC62"/>
    <w:rsid w:val="00A73620"/>
  </w:style>
  <w:style w:type="paragraph" w:customStyle="1" w:styleId="30127D35539649D890594132F84480E7">
    <w:name w:val="30127D35539649D890594132F84480E7"/>
    <w:rsid w:val="00A73620"/>
  </w:style>
  <w:style w:type="paragraph" w:customStyle="1" w:styleId="37E33F3D1E174181B909D537C4B6B4D0">
    <w:name w:val="37E33F3D1E174181B909D537C4B6B4D0"/>
    <w:rsid w:val="00A73620"/>
  </w:style>
  <w:style w:type="paragraph" w:customStyle="1" w:styleId="4EBD6B10408F48B48DE227E71CDDA38C">
    <w:name w:val="4EBD6B10408F48B48DE227E71CDDA38C"/>
    <w:rsid w:val="00A73620"/>
  </w:style>
  <w:style w:type="paragraph" w:customStyle="1" w:styleId="51F2157599114493BEE2A9A414DCCF19">
    <w:name w:val="51F2157599114493BEE2A9A414DCCF19"/>
    <w:rsid w:val="00A73620"/>
  </w:style>
  <w:style w:type="paragraph" w:customStyle="1" w:styleId="87DFBCEFFCEE4C0A80C485922380C9A2">
    <w:name w:val="87DFBCEFFCEE4C0A80C485922380C9A2"/>
    <w:rsid w:val="00A73620"/>
  </w:style>
  <w:style w:type="paragraph" w:customStyle="1" w:styleId="8244E5AFD4A14E1CBA081B02B34D3A9B">
    <w:name w:val="8244E5AFD4A14E1CBA081B02B34D3A9B"/>
    <w:rsid w:val="00A73620"/>
  </w:style>
  <w:style w:type="paragraph" w:customStyle="1" w:styleId="ECAD71D1425A4ECB93F1538A5B9B80BB">
    <w:name w:val="ECAD71D1425A4ECB93F1538A5B9B80BB"/>
    <w:rsid w:val="00A73620"/>
  </w:style>
  <w:style w:type="paragraph" w:customStyle="1" w:styleId="BF95A5D42EBD4544B77873035011249E">
    <w:name w:val="BF95A5D42EBD4544B77873035011249E"/>
    <w:rsid w:val="00A73620"/>
  </w:style>
  <w:style w:type="paragraph" w:customStyle="1" w:styleId="5A108F49485245828F410AE8CDD8CFB1">
    <w:name w:val="5A108F49485245828F410AE8CDD8CFB1"/>
    <w:rsid w:val="00A73620"/>
  </w:style>
  <w:style w:type="paragraph" w:customStyle="1" w:styleId="61E9EEB402154DD2A5D302A570CE25C0">
    <w:name w:val="61E9EEB402154DD2A5D302A570CE25C0"/>
    <w:rsid w:val="00A73620"/>
  </w:style>
  <w:style w:type="paragraph" w:customStyle="1" w:styleId="A4972138FABE4051B93451E35B7D228E">
    <w:name w:val="A4972138FABE4051B93451E35B7D228E"/>
    <w:rsid w:val="00A73620"/>
  </w:style>
  <w:style w:type="paragraph" w:customStyle="1" w:styleId="82B82E402D9642C499BA6601B70A2227">
    <w:name w:val="82B82E402D9642C499BA6601B70A2227"/>
    <w:rsid w:val="00A73620"/>
  </w:style>
  <w:style w:type="paragraph" w:customStyle="1" w:styleId="A2F0D430CF4845F9B163CB153CFBAF0E">
    <w:name w:val="A2F0D430CF4845F9B163CB153CFBAF0E"/>
    <w:rsid w:val="00A73620"/>
  </w:style>
  <w:style w:type="paragraph" w:customStyle="1" w:styleId="C108CE936DE4474E816C1567CDFD06A4">
    <w:name w:val="C108CE936DE4474E816C1567CDFD06A4"/>
    <w:rsid w:val="00A73620"/>
  </w:style>
  <w:style w:type="paragraph" w:customStyle="1" w:styleId="1450B50C6BAE493DB829589D6A3ED0D1">
    <w:name w:val="1450B50C6BAE493DB829589D6A3ED0D1"/>
    <w:rsid w:val="00A73620"/>
  </w:style>
  <w:style w:type="paragraph" w:customStyle="1" w:styleId="E3C94FD09E5847A98C5FD1CD0F2DD028">
    <w:name w:val="E3C94FD09E5847A98C5FD1CD0F2DD028"/>
    <w:rsid w:val="00A73620"/>
  </w:style>
  <w:style w:type="paragraph" w:customStyle="1" w:styleId="27D18C5CB6D943E8961E88B17B8A7843">
    <w:name w:val="27D18C5CB6D943E8961E88B17B8A7843"/>
    <w:rsid w:val="00A73620"/>
  </w:style>
  <w:style w:type="paragraph" w:customStyle="1" w:styleId="875E8F29BE274298B57413F9D3AE94F9">
    <w:name w:val="875E8F29BE274298B57413F9D3AE94F9"/>
    <w:rsid w:val="00A73620"/>
  </w:style>
  <w:style w:type="paragraph" w:customStyle="1" w:styleId="5D21B0A33B064C4D96574C548A6BF51B">
    <w:name w:val="5D21B0A33B064C4D96574C548A6BF51B"/>
    <w:rsid w:val="00A73620"/>
  </w:style>
  <w:style w:type="paragraph" w:customStyle="1" w:styleId="82EEDA30880C4EA687B67D2AD8AA9B24">
    <w:name w:val="82EEDA30880C4EA687B67D2AD8AA9B24"/>
    <w:rsid w:val="00A73620"/>
  </w:style>
  <w:style w:type="paragraph" w:customStyle="1" w:styleId="956D1BE1C3A74C1A93C9C3C44FC70B63">
    <w:name w:val="956D1BE1C3A74C1A93C9C3C44FC70B63"/>
    <w:rsid w:val="00A73620"/>
  </w:style>
  <w:style w:type="paragraph" w:customStyle="1" w:styleId="111393BA702A4D46996E935512248CEA">
    <w:name w:val="111393BA702A4D46996E935512248CEA"/>
    <w:rsid w:val="00A73620"/>
  </w:style>
  <w:style w:type="paragraph" w:customStyle="1" w:styleId="7D7F40BDB0104FE488C46D20FF55F5BE">
    <w:name w:val="7D7F40BDB0104FE488C46D20FF55F5BE"/>
    <w:rsid w:val="00A73620"/>
  </w:style>
  <w:style w:type="paragraph" w:customStyle="1" w:styleId="C5187345C91144B090D29F4F2C95ABE0">
    <w:name w:val="C5187345C91144B090D29F4F2C95ABE0"/>
    <w:rsid w:val="00A73620"/>
  </w:style>
  <w:style w:type="paragraph" w:customStyle="1" w:styleId="4C050740281545EBBDEF8CACD8152575">
    <w:name w:val="4C050740281545EBBDEF8CACD8152575"/>
    <w:rsid w:val="00A73620"/>
  </w:style>
  <w:style w:type="paragraph" w:customStyle="1" w:styleId="E5ABBFB5458D40F692A5EB3DD7FABE80">
    <w:name w:val="E5ABBFB5458D40F692A5EB3DD7FABE80"/>
    <w:rsid w:val="00A73620"/>
  </w:style>
  <w:style w:type="paragraph" w:customStyle="1" w:styleId="CB92D03AEEDC4C93B7C1A81EAE5E542A2">
    <w:name w:val="CB92D03AEEDC4C93B7C1A81EAE5E542A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122FCF4E70D41CC80FD7B75499FD6E11">
    <w:name w:val="5122FCF4E70D41CC80FD7B75499FD6E1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212740B3034D1890E138CF3C0271572">
    <w:name w:val="22212740B3034D1890E138CF3C027157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48802D783E44C7B8191E23B55121A5F1">
    <w:name w:val="548802D783E44C7B8191E23B55121A5F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09C8EE2FC4D481390D016C1A741AFEB1">
    <w:name w:val="709C8EE2FC4D481390D016C1A741AFEB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B8075411CBC4CFD966325CB492A1EF21">
    <w:name w:val="DB8075411CBC4CFD966325CB492A1EF2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06C4BA9B336435EB911757175B809991">
    <w:name w:val="806C4BA9B336435EB911757175B8099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B5DB9ED943444D5957FD467AFEBE1391">
    <w:name w:val="AB5DB9ED943444D5957FD467AFEBE13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1393BA702A4D46996E935512248CEA1">
    <w:name w:val="111393BA702A4D46996E935512248CEA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21B0A33B064C4D96574C548A6BF51B1">
    <w:name w:val="5D21B0A33B064C4D96574C548A6BF51B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EEDA30880C4EA687B67D2AD8AA9B241">
    <w:name w:val="82EEDA30880C4EA687B67D2AD8AA9B24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56D1BE1C3A74C1A93C9C3C44FC70B631">
    <w:name w:val="956D1BE1C3A74C1A93C9C3C44FC70B63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35B71278C324102A30B9D99AC62F0711">
    <w:name w:val="135B71278C324102A30B9D99AC62F071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7AA9D620D9406196540A67E53E48521">
    <w:name w:val="B77AA9D620D9406196540A67E53E4852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1AB0BA7986D4E8D90D8600BD2A26DE41">
    <w:name w:val="F1AB0BA7986D4E8D90D8600BD2A26DE4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CE25139E771497BB5BCCAF65FCFF38B1">
    <w:name w:val="9CE25139E771497BB5BCCAF65FCFF38B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2289746D854D10A4BE1D6C3248D1391">
    <w:name w:val="892289746D854D10A4BE1D6C3248D13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EE93DF97844A86A6000F5E9B61E9191">
    <w:name w:val="61EE93DF97844A86A6000F5E9B61E91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685C261E40845A781C2C0EC06A7D5221">
    <w:name w:val="A685C261E40845A781C2C0EC06A7D522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77DB6DFDA047A58AD93EC856A444FB1">
    <w:name w:val="B377DB6DFDA047A58AD93EC856A444FB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D6D62B111A7454FA10100013BA033981">
    <w:name w:val="3D6D62B111A7454FA10100013BA03398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C95246B9F64E9D92F830BE6FEE60D81">
    <w:name w:val="B3C95246B9F64E9D92F830BE6FEE60D8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CE798B49C814D1A9810F765C560FC621">
    <w:name w:val="1CE798B49C814D1A9810F765C560FC62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0127D35539649D890594132F84480E71">
    <w:name w:val="30127D35539649D890594132F84480E7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7E33F3D1E174181B909D537C4B6B4D01">
    <w:name w:val="37E33F3D1E174181B909D537C4B6B4D0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BD6B10408F48B48DE227E71CDDA38C1">
    <w:name w:val="4EBD6B10408F48B48DE227E71CDDA38C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1F2157599114493BEE2A9A414DCCF191">
    <w:name w:val="51F2157599114493BEE2A9A414DCCF1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DFBCEFFCEE4C0A80C485922380C9A21">
    <w:name w:val="87DFBCEFFCEE4C0A80C485922380C9A2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44E5AFD4A14E1CBA081B02B34D3A9B1">
    <w:name w:val="8244E5AFD4A14E1CBA081B02B34D3A9B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CAD71D1425A4ECB93F1538A5B9B80BB1">
    <w:name w:val="ECAD71D1425A4ECB93F1538A5B9B80BB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F95A5D42EBD4544B77873035011249E1">
    <w:name w:val="BF95A5D42EBD4544B77873035011249E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A108F49485245828F410AE8CDD8CFB11">
    <w:name w:val="5A108F49485245828F410AE8CDD8CFB1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E9EEB402154DD2A5D302A570CE25C01">
    <w:name w:val="61E9EEB402154DD2A5D302A570CE25C0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4972138FABE4051B93451E35B7D228E1">
    <w:name w:val="A4972138FABE4051B93451E35B7D228E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B82E402D9642C499BA6601B70A22271">
    <w:name w:val="82B82E402D9642C499BA6601B70A2227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F0D430CF4845F9B163CB153CFBAF0E1">
    <w:name w:val="A2F0D430CF4845F9B163CB153CFBAF0E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108CE936DE4474E816C1567CDFD06A41">
    <w:name w:val="C108CE936DE4474E816C1567CDFD06A4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50B50C6BAE493DB829589D6A3ED0D11">
    <w:name w:val="1450B50C6BAE493DB829589D6A3ED0D1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3C94FD09E5847A98C5FD1CD0F2DD0281">
    <w:name w:val="E3C94FD09E5847A98C5FD1CD0F2DD028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7D18C5CB6D943E8961E88B17B8A78431">
    <w:name w:val="27D18C5CB6D943E8961E88B17B8A7843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5E8F29BE274298B57413F9D3AE94F91">
    <w:name w:val="875E8F29BE274298B57413F9D3AE94F9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7F40BDB0104FE488C46D20FF55F5BE1">
    <w:name w:val="7D7F40BDB0104FE488C46D20FF55F5BE1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34488EE96794A0DB5C07594515A68CC2">
    <w:name w:val="F34488EE96794A0DB5C07594515A68CC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187345C91144B090D29F4F2C95ABE01">
    <w:name w:val="C5187345C91144B090D29F4F2C95ABE0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C050740281545EBBDEF8CACD81525751">
    <w:name w:val="4C050740281545EBBDEF8CACD8152575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5ABBFB5458D40F692A5EB3DD7FABE801">
    <w:name w:val="E5ABBFB5458D40F692A5EB3DD7FABE80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2134D1B034F479D8CF1389C17B1CE4C2">
    <w:name w:val="22134D1B034F479D8CF1389C17B1CE4C2"/>
    <w:rsid w:val="00A7362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A55237765A47249B0480B84B16EE192">
    <w:name w:val="94A55237765A47249B0480B84B16EE19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B72DB3C0EA40B6A8C386C8554436CE2">
    <w:name w:val="D3B72DB3C0EA40B6A8C386C8554436CE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704823382C4E968CEC5FE4B92958792">
    <w:name w:val="C8704823382C4E968CEC5FE4B9295879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165D58A3F245C19BB63863A22D1E402">
    <w:name w:val="0E165D58A3F245C19BB63863A22D1E40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B7D976BC396413586A937C1FE0867982">
    <w:name w:val="CB7D976BC396413586A937C1FE0867982"/>
    <w:rsid w:val="00A7362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4657CBB73334019B6E9DCA926BAC1732">
    <w:name w:val="04657CBB73334019B6E9DCA926BAC173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F2BE4EC94DA4447AE5B99B84D16C1122">
    <w:name w:val="2F2BE4EC94DA4447AE5B99B84D16C112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3976A267C984FA19FDA8A7E2F6C22AE2">
    <w:name w:val="53976A267C984FA19FDA8A7E2F6C22AE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16B1060EA0F415EB07552492042EDD82">
    <w:name w:val="A16B1060EA0F415EB07552492042EDD8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33E2921C934584802AA44EF66D9A4A2">
    <w:name w:val="C733E2921C934584802AA44EF66D9A4A2"/>
    <w:rsid w:val="00A7362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817442810B34B7FB04A8A53D8D9C816">
    <w:name w:val="3817442810B34B7FB04A8A53D8D9C816"/>
    <w:rsid w:val="00A73620"/>
  </w:style>
  <w:style w:type="paragraph" w:customStyle="1" w:styleId="6F996D51B1014EBD9E176EB2352F1A6A">
    <w:name w:val="6F996D51B1014EBD9E176EB2352F1A6A"/>
    <w:rsid w:val="00A73620"/>
  </w:style>
  <w:style w:type="paragraph" w:customStyle="1" w:styleId="2956ECD2E1294955A7CD501E2E79808E">
    <w:name w:val="2956ECD2E1294955A7CD501E2E79808E"/>
    <w:rsid w:val="00A73620"/>
  </w:style>
  <w:style w:type="paragraph" w:customStyle="1" w:styleId="677B776A680C48628580B7A03EC3968D">
    <w:name w:val="677B776A680C48628580B7A03EC3968D"/>
    <w:rsid w:val="00A73620"/>
  </w:style>
  <w:style w:type="paragraph" w:customStyle="1" w:styleId="ABBE9B43945A4F1E8ED4F85473000386">
    <w:name w:val="ABBE9B43945A4F1E8ED4F85473000386"/>
    <w:rsid w:val="00A73620"/>
  </w:style>
  <w:style w:type="paragraph" w:customStyle="1" w:styleId="936DCD57B323468BBECBF9A33FCC61B6">
    <w:name w:val="936DCD57B323468BBECBF9A33FCC61B6"/>
    <w:rsid w:val="00A73620"/>
  </w:style>
  <w:style w:type="paragraph" w:customStyle="1" w:styleId="CB92D03AEEDC4C93B7C1A81EAE5E542A3">
    <w:name w:val="CB92D03AEEDC4C93B7C1A81EAE5E542A3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122FCF4E70D41CC80FD7B75499FD6E12">
    <w:name w:val="5122FCF4E70D41CC80FD7B75499FD6E1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2212740B3034D1890E138CF3C0271573">
    <w:name w:val="22212740B3034D1890E138CF3C0271573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48802D783E44C7B8191E23B55121A5F2">
    <w:name w:val="548802D783E44C7B8191E23B55121A5F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09C8EE2FC4D481390D016C1A741AFEB2">
    <w:name w:val="709C8EE2FC4D481390D016C1A741AFEB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B8075411CBC4CFD966325CB492A1EF22">
    <w:name w:val="DB8075411CBC4CFD966325CB492A1EF2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06C4BA9B336435EB911757175B809992">
    <w:name w:val="806C4BA9B336435EB911757175B80999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B5DB9ED943444D5957FD467AFEBE1392">
    <w:name w:val="AB5DB9ED943444D5957FD467AFEBE139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1393BA702A4D46996E935512248CEA2">
    <w:name w:val="111393BA702A4D46996E935512248CEA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D21B0A33B064C4D96574C548A6BF51B2">
    <w:name w:val="5D21B0A33B064C4D96574C548A6BF51B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EEDA30880C4EA687B67D2AD8AA9B242">
    <w:name w:val="82EEDA30880C4EA687B67D2AD8AA9B24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56D1BE1C3A74C1A93C9C3C44FC70B632">
    <w:name w:val="956D1BE1C3A74C1A93C9C3C44FC70B63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35B71278C324102A30B9D99AC62F0712">
    <w:name w:val="135B71278C324102A30B9D99AC62F071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7AA9D620D9406196540A67E53E48522">
    <w:name w:val="B77AA9D620D9406196540A67E53E4852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1AB0BA7986D4E8D90D8600BD2A26DE42">
    <w:name w:val="F1AB0BA7986D4E8D90D8600BD2A26DE4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CE25139E771497BB5BCCAF65FCFF38B2">
    <w:name w:val="9CE25139E771497BB5BCCAF65FCFF38B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2289746D854D10A4BE1D6C3248D1392">
    <w:name w:val="892289746D854D10A4BE1D6C3248D139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EE93DF97844A86A6000F5E9B61E9192">
    <w:name w:val="61EE93DF97844A86A6000F5E9B61E919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685C261E40845A781C2C0EC06A7D5222">
    <w:name w:val="A685C261E40845A781C2C0EC06A7D522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77DB6DFDA047A58AD93EC856A444FB2">
    <w:name w:val="B377DB6DFDA047A58AD93EC856A444FB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D6D62B111A7454FA10100013BA033982">
    <w:name w:val="3D6D62B111A7454FA10100013BA03398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C95246B9F64E9D92F830BE6FEE60D82">
    <w:name w:val="B3C95246B9F64E9D92F830BE6FEE60D8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CE798B49C814D1A9810F765C560FC622">
    <w:name w:val="1CE798B49C814D1A9810F765C560FC62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0127D35539649D890594132F84480E72">
    <w:name w:val="30127D35539649D890594132F84480E7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7E33F3D1E174181B909D537C4B6B4D02">
    <w:name w:val="37E33F3D1E174181B909D537C4B6B4D0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BD6B10408F48B48DE227E71CDDA38C2">
    <w:name w:val="4EBD6B10408F48B48DE227E71CDDA38C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1F2157599114493BEE2A9A414DCCF192">
    <w:name w:val="51F2157599114493BEE2A9A414DCCF19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DFBCEFFCEE4C0A80C485922380C9A22">
    <w:name w:val="87DFBCEFFCEE4C0A80C485922380C9A2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44E5AFD4A14E1CBA081B02B34D3A9B2">
    <w:name w:val="8244E5AFD4A14E1CBA081B02B34D3A9B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CAD71D1425A4ECB93F1538A5B9B80BB2">
    <w:name w:val="ECAD71D1425A4ECB93F1538A5B9B80BB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F95A5D42EBD4544B77873035011249E2">
    <w:name w:val="BF95A5D42EBD4544B77873035011249E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A108F49485245828F410AE8CDD8CFB12">
    <w:name w:val="5A108F49485245828F410AE8CDD8CFB1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E9EEB402154DD2A5D302A570CE25C02">
    <w:name w:val="61E9EEB402154DD2A5D302A570CE25C0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4972138FABE4051B93451E35B7D228E2">
    <w:name w:val="A4972138FABE4051B93451E35B7D228E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B82E402D9642C499BA6601B70A22272">
    <w:name w:val="82B82E402D9642C499BA6601B70A2227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F0D430CF4845F9B163CB153CFBAF0E2">
    <w:name w:val="A2F0D430CF4845F9B163CB153CFBAF0E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108CE936DE4474E816C1567CDFD06A42">
    <w:name w:val="C108CE936DE4474E816C1567CDFD06A4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50B50C6BAE493DB829589D6A3ED0D12">
    <w:name w:val="1450B50C6BAE493DB829589D6A3ED0D1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3C94FD09E5847A98C5FD1CD0F2DD0282">
    <w:name w:val="E3C94FD09E5847A98C5FD1CD0F2DD028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7D18C5CB6D943E8961E88B17B8A78432">
    <w:name w:val="27D18C5CB6D943E8961E88B17B8A7843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5E8F29BE274298B57413F9D3AE94F92">
    <w:name w:val="875E8F29BE274298B57413F9D3AE94F9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7F40BDB0104FE488C46D20FF55F5BE2">
    <w:name w:val="7D7F40BDB0104FE488C46D20FF55F5BE2"/>
    <w:rsid w:val="00A73620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34488EE96794A0DB5C07594515A68CC3">
    <w:name w:val="F34488EE96794A0DB5C07594515A68CC3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187345C91144B090D29F4F2C95ABE02">
    <w:name w:val="C5187345C91144B090D29F4F2C95ABE0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C050740281545EBBDEF8CACD81525752">
    <w:name w:val="4C050740281545EBBDEF8CACD8152575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5ABBFB5458D40F692A5EB3DD7FABE802">
    <w:name w:val="E5ABBFB5458D40F692A5EB3DD7FABE802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2134D1B034F479D8CF1389C17B1CE4C3">
    <w:name w:val="22134D1B034F479D8CF1389C17B1CE4C3"/>
    <w:rsid w:val="00A7362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A55237765A47249B0480B84B16EE193">
    <w:name w:val="94A55237765A47249B0480B84B16EE193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817442810B34B7FB04A8A53D8D9C8161">
    <w:name w:val="3817442810B34B7FB04A8A53D8D9C816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F996D51B1014EBD9E176EB2352F1A6A1">
    <w:name w:val="6F996D51B1014EBD9E176EB2352F1A6A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956ECD2E1294955A7CD501E2E79808E1">
    <w:name w:val="2956ECD2E1294955A7CD501E2E79808E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B7D976BC396413586A937C1FE0867983">
    <w:name w:val="CB7D976BC396413586A937C1FE0867983"/>
    <w:rsid w:val="00A7362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4657CBB73334019B6E9DCA926BAC1733">
    <w:name w:val="04657CBB73334019B6E9DCA926BAC1733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7B776A680C48628580B7A03EC3968D1">
    <w:name w:val="677B776A680C48628580B7A03EC3968D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BBE9B43945A4F1E8ED4F854730003861">
    <w:name w:val="ABBE9B43945A4F1E8ED4F85473000386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6DCD57B323468BBECBF9A33FCC61B61">
    <w:name w:val="936DCD57B323468BBECBF9A33FCC61B61"/>
    <w:rsid w:val="00A736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33E2921C934584802AA44EF66D9A4A3">
    <w:name w:val="C733E2921C934584802AA44EF66D9A4A3"/>
    <w:rsid w:val="00A73620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1E2A8FE82EC4052826A152250A20D91">
    <w:name w:val="D1E2A8FE82EC4052826A152250A20D91"/>
    <w:rsid w:val="00A73620"/>
  </w:style>
  <w:style w:type="paragraph" w:customStyle="1" w:styleId="87D866472E25414089EAA82151886B8D">
    <w:name w:val="87D866472E25414089EAA82151886B8D"/>
    <w:rsid w:val="00077846"/>
  </w:style>
  <w:style w:type="paragraph" w:customStyle="1" w:styleId="06CD2E0B050C47BCA5C123AB0A7695C8">
    <w:name w:val="06CD2E0B050C47BCA5C123AB0A7695C8"/>
    <w:rsid w:val="00077846"/>
  </w:style>
  <w:style w:type="paragraph" w:customStyle="1" w:styleId="E7A28B5E57A440BC9342EA79177DB677">
    <w:name w:val="E7A28B5E57A440BC9342EA79177DB677"/>
    <w:rsid w:val="00077846"/>
  </w:style>
  <w:style w:type="paragraph" w:customStyle="1" w:styleId="C77A7B6A0766472EAA269DC8FF5282D6">
    <w:name w:val="C77A7B6A0766472EAA269DC8FF5282D6"/>
    <w:rsid w:val="00077846"/>
  </w:style>
  <w:style w:type="paragraph" w:customStyle="1" w:styleId="16769408204F4525A16FA472B2B35ACC">
    <w:name w:val="16769408204F4525A16FA472B2B35ACC"/>
    <w:rsid w:val="00077846"/>
  </w:style>
  <w:style w:type="paragraph" w:customStyle="1" w:styleId="68BF46299D904B38A5A6295D20308F06">
    <w:name w:val="68BF46299D904B38A5A6295D20308F06"/>
    <w:rsid w:val="00077846"/>
  </w:style>
  <w:style w:type="paragraph" w:customStyle="1" w:styleId="44127B78385D4084A79E732483939635">
    <w:name w:val="44127B78385D4084A79E732483939635"/>
    <w:rsid w:val="00077846"/>
  </w:style>
  <w:style w:type="paragraph" w:customStyle="1" w:styleId="DB83E0BF2E584181B4D9DCDCE44A83E6">
    <w:name w:val="DB83E0BF2E584181B4D9DCDCE44A83E6"/>
    <w:rsid w:val="00077846"/>
  </w:style>
  <w:style w:type="paragraph" w:customStyle="1" w:styleId="16D83E811F0A46F489427395D7D089B6">
    <w:name w:val="16D83E811F0A46F489427395D7D089B6"/>
    <w:rsid w:val="00077846"/>
  </w:style>
  <w:style w:type="paragraph" w:customStyle="1" w:styleId="69C3FA1189CC404C95F2CB8FB4A50DEE">
    <w:name w:val="69C3FA1189CC404C95F2CB8FB4A50DEE"/>
    <w:rsid w:val="00077846"/>
  </w:style>
  <w:style w:type="paragraph" w:customStyle="1" w:styleId="C1AC187D7CD94E6BBE36FA09F3C908EB">
    <w:name w:val="C1AC187D7CD94E6BBE36FA09F3C908EB"/>
    <w:rsid w:val="00077846"/>
  </w:style>
  <w:style w:type="paragraph" w:customStyle="1" w:styleId="C860FEB1EA0E45968D0A534D673B8722">
    <w:name w:val="C860FEB1EA0E45968D0A534D673B8722"/>
    <w:rsid w:val="00077846"/>
  </w:style>
  <w:style w:type="paragraph" w:customStyle="1" w:styleId="218D53AD4DB149249AE1AC62B6ADD816">
    <w:name w:val="218D53AD4DB149249AE1AC62B6ADD816"/>
    <w:rsid w:val="00077846"/>
  </w:style>
  <w:style w:type="paragraph" w:customStyle="1" w:styleId="87D866472E25414089EAA82151886B8D1">
    <w:name w:val="87D866472E25414089EAA82151886B8D1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06CD2E0B050C47BCA5C123AB0A7695C81">
    <w:name w:val="06CD2E0B050C47BCA5C123AB0A7695C8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7A28B5E57A440BC9342EA79177DB6771">
    <w:name w:val="E7A28B5E57A440BC9342EA79177DB677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77A7B6A0766472EAA269DC8FF5282D61">
    <w:name w:val="C77A7B6A0766472EAA269DC8FF5282D6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6769408204F4525A16FA472B2B35ACC1">
    <w:name w:val="16769408204F4525A16FA472B2B35ACC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8BF46299D904B38A5A6295D20308F061">
    <w:name w:val="68BF46299D904B38A5A6295D20308F061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4127B78385D4084A79E7324839396351">
    <w:name w:val="44127B78385D4084A79E732483939635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B83E0BF2E584181B4D9DCDCE44A83E61">
    <w:name w:val="DB83E0BF2E584181B4D9DCDCE44A83E6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6D83E811F0A46F489427395D7D089B61">
    <w:name w:val="16D83E811F0A46F489427395D7D089B6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9C3FA1189CC404C95F2CB8FB4A50DEE1">
    <w:name w:val="69C3FA1189CC404C95F2CB8FB4A50DEE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AC187D7CD94E6BBE36FA09F3C908EB1">
    <w:name w:val="C1AC187D7CD94E6BBE36FA09F3C908EB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860FEB1EA0E45968D0A534D673B87221">
    <w:name w:val="C860FEB1EA0E45968D0A534D673B87221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18D53AD4DB149249AE1AC62B6ADD8161">
    <w:name w:val="218D53AD4DB149249AE1AC62B6ADD8161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77AA9D620D9406196540A67E53E48523">
    <w:name w:val="B77AA9D620D9406196540A67E53E4852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1AB0BA7986D4E8D90D8600BD2A26DE43">
    <w:name w:val="F1AB0BA7986D4E8D90D8600BD2A26DE4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CE25139E771497BB5BCCAF65FCFF38B3">
    <w:name w:val="9CE25139E771497BB5BCCAF65FCFF38B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92289746D854D10A4BE1D6C3248D1393">
    <w:name w:val="892289746D854D10A4BE1D6C3248D139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EE93DF97844A86A6000F5E9B61E9193">
    <w:name w:val="61EE93DF97844A86A6000F5E9B61E919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685C261E40845A781C2C0EC06A7D5223">
    <w:name w:val="A685C261E40845A781C2C0EC06A7D522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77DB6DFDA047A58AD93EC856A444FB3">
    <w:name w:val="B377DB6DFDA047A58AD93EC856A444FB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D6D62B111A7454FA10100013BA033983">
    <w:name w:val="3D6D62B111A7454FA10100013BA03398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3C95246B9F64E9D92F830BE6FEE60D83">
    <w:name w:val="B3C95246B9F64E9D92F830BE6FEE60D8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CE798B49C814D1A9810F765C560FC623">
    <w:name w:val="1CE798B49C814D1A9810F765C560FC62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0127D35539649D890594132F84480E73">
    <w:name w:val="30127D35539649D890594132F84480E7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7E33F3D1E174181B909D537C4B6B4D03">
    <w:name w:val="37E33F3D1E174181B909D537C4B6B4D0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4EBD6B10408F48B48DE227E71CDDA38C3">
    <w:name w:val="4EBD6B10408F48B48DE227E71CDDA38C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1F2157599114493BEE2A9A414DCCF193">
    <w:name w:val="51F2157599114493BEE2A9A414DCCF19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DFBCEFFCEE4C0A80C485922380C9A23">
    <w:name w:val="87DFBCEFFCEE4C0A80C485922380C9A2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44E5AFD4A14E1CBA081B02B34D3A9B3">
    <w:name w:val="8244E5AFD4A14E1CBA081B02B34D3A9B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CAD71D1425A4ECB93F1538A5B9B80BB3">
    <w:name w:val="ECAD71D1425A4ECB93F1538A5B9B80BB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F95A5D42EBD4544B77873035011249E3">
    <w:name w:val="BF95A5D42EBD4544B77873035011249E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A108F49485245828F410AE8CDD8CFB13">
    <w:name w:val="5A108F49485245828F410AE8CDD8CFB1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61E9EEB402154DD2A5D302A570CE25C03">
    <w:name w:val="61E9EEB402154DD2A5D302A570CE25C0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4972138FABE4051B93451E35B7D228E3">
    <w:name w:val="A4972138FABE4051B93451E35B7D228E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2B82E402D9642C499BA6601B70A22273">
    <w:name w:val="82B82E402D9642C499BA6601B70A2227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F0D430CF4845F9B163CB153CFBAF0E3">
    <w:name w:val="A2F0D430CF4845F9B163CB153CFBAF0E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108CE936DE4474E816C1567CDFD06A43">
    <w:name w:val="C108CE936DE4474E816C1567CDFD06A4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50B50C6BAE493DB829589D6A3ED0D13">
    <w:name w:val="1450B50C6BAE493DB829589D6A3ED0D1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E3C94FD09E5847A98C5FD1CD0F2DD0283">
    <w:name w:val="E3C94FD09E5847A98C5FD1CD0F2DD028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7D18C5CB6D943E8961E88B17B8A78433">
    <w:name w:val="27D18C5CB6D943E8961E88B17B8A7843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875E8F29BE274298B57413F9D3AE94F93">
    <w:name w:val="875E8F29BE274298B57413F9D3AE94F9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7D7F40BDB0104FE488C46D20FF55F5BE3">
    <w:name w:val="7D7F40BDB0104FE488C46D20FF55F5BE3"/>
    <w:rsid w:val="00077846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34488EE96794A0DB5C07594515A68CC4">
    <w:name w:val="F34488EE96794A0DB5C07594515A68CC4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187345C91144B090D29F4F2C95ABE03">
    <w:name w:val="C5187345C91144B090D29F4F2C95ABE03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C050740281545EBBDEF8CACD81525753">
    <w:name w:val="4C050740281545EBBDEF8CACD81525753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5ABBFB5458D40F692A5EB3DD7FABE803">
    <w:name w:val="E5ABBFB5458D40F692A5EB3DD7FABE803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2134D1B034F479D8CF1389C17B1CE4C4">
    <w:name w:val="22134D1B034F479D8CF1389C17B1CE4C4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A55237765A47249B0480B84B16EE194">
    <w:name w:val="94A55237765A47249B0480B84B16EE194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817442810B34B7FB04A8A53D8D9C8162">
    <w:name w:val="3817442810B34B7FB04A8A53D8D9C8162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F996D51B1014EBD9E176EB2352F1A6A2">
    <w:name w:val="6F996D51B1014EBD9E176EB2352F1A6A2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956ECD2E1294955A7CD501E2E79808E2">
    <w:name w:val="2956ECD2E1294955A7CD501E2E79808E2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B7D976BC396413586A937C1FE0867984">
    <w:name w:val="CB7D976BC396413586A937C1FE0867984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4657CBB73334019B6E9DCA926BAC1734">
    <w:name w:val="04657CBB73334019B6E9DCA926BAC1734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7B776A680C48628580B7A03EC3968D2">
    <w:name w:val="677B776A680C48628580B7A03EC3968D2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BBE9B43945A4F1E8ED4F854730003862">
    <w:name w:val="ABBE9B43945A4F1E8ED4F854730003862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6DCD57B323468BBECBF9A33FCC61B62">
    <w:name w:val="936DCD57B323468BBECBF9A33FCC61B62"/>
    <w:rsid w:val="000778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33E2921C934584802AA44EF66D9A4A4">
    <w:name w:val="C733E2921C934584802AA44EF66D9A4A4"/>
    <w:rsid w:val="0007784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4BFA2D0BECE4004B263497B9E3B396F">
    <w:name w:val="04BFA2D0BECE4004B263497B9E3B396F"/>
    <w:rsid w:val="00077846"/>
  </w:style>
  <w:style w:type="paragraph" w:customStyle="1" w:styleId="DBB25864715140B9B5CEAA6CBEA69872">
    <w:name w:val="DBB25864715140B9B5CEAA6CBEA69872"/>
    <w:rsid w:val="00077846"/>
  </w:style>
  <w:style w:type="paragraph" w:customStyle="1" w:styleId="F2F1D43AFC9142FA9C5A56C3CCE7CACC">
    <w:name w:val="F2F1D43AFC9142FA9C5A56C3CCE7CACC"/>
    <w:rsid w:val="00077846"/>
  </w:style>
  <w:style w:type="paragraph" w:customStyle="1" w:styleId="A15E82DC1D0746B1B54BB0EB9CE77E3D">
    <w:name w:val="A15E82DC1D0746B1B54BB0EB9CE77E3D"/>
    <w:rsid w:val="00077846"/>
  </w:style>
  <w:style w:type="paragraph" w:customStyle="1" w:styleId="92F81B96785C4EF287EA73F7628B0463">
    <w:name w:val="92F81B96785C4EF287EA73F7628B0463"/>
    <w:rsid w:val="00077846"/>
  </w:style>
  <w:style w:type="paragraph" w:customStyle="1" w:styleId="3047CB04B6FD417987EC2AD8CAD00ED8">
    <w:name w:val="3047CB04B6FD417987EC2AD8CAD00ED8"/>
    <w:rsid w:val="00077846"/>
  </w:style>
  <w:style w:type="paragraph" w:customStyle="1" w:styleId="7F3E1FCFF1E34BFCA457036A692769E2">
    <w:name w:val="7F3E1FCFF1E34BFCA457036A692769E2"/>
    <w:rsid w:val="00077846"/>
  </w:style>
  <w:style w:type="paragraph" w:customStyle="1" w:styleId="BBBC1BA63784410D85CDA1C52F998A73">
    <w:name w:val="BBBC1BA63784410D85CDA1C52F998A73"/>
    <w:rsid w:val="00077846"/>
  </w:style>
  <w:style w:type="paragraph" w:customStyle="1" w:styleId="34BEB7C14A6848C9AFEA090F07AF23D3">
    <w:name w:val="34BEB7C14A6848C9AFEA090F07AF23D3"/>
    <w:rsid w:val="00077846"/>
  </w:style>
  <w:style w:type="paragraph" w:customStyle="1" w:styleId="5CEACF9D40C74734A8F431ACC9D4867D">
    <w:name w:val="5CEACF9D40C74734A8F431ACC9D4867D"/>
    <w:rsid w:val="00077846"/>
  </w:style>
  <w:style w:type="paragraph" w:customStyle="1" w:styleId="71AAE585077140489617AB8A1816CCEF">
    <w:name w:val="71AAE585077140489617AB8A1816CCEF"/>
    <w:rsid w:val="00077846"/>
  </w:style>
  <w:style w:type="paragraph" w:customStyle="1" w:styleId="805EBEED7FB64D66942F0C84A59FC8E5">
    <w:name w:val="805EBEED7FB64D66942F0C84A59FC8E5"/>
    <w:rsid w:val="00077846"/>
  </w:style>
  <w:style w:type="paragraph" w:customStyle="1" w:styleId="08B144589EE84A6AA91D2B016A3A1F79">
    <w:name w:val="08B144589EE84A6AA91D2B016A3A1F79"/>
    <w:rsid w:val="00077846"/>
  </w:style>
  <w:style w:type="paragraph" w:customStyle="1" w:styleId="96561A8720E545D8BABF5F800FA8E078">
    <w:name w:val="96561A8720E545D8BABF5F800FA8E078"/>
    <w:rsid w:val="00077846"/>
  </w:style>
  <w:style w:type="paragraph" w:customStyle="1" w:styleId="C58B5A96BA9D43CF845ACF309B0F36A0">
    <w:name w:val="C58B5A96BA9D43CF845ACF309B0F36A0"/>
    <w:rsid w:val="00077846"/>
  </w:style>
  <w:style w:type="paragraph" w:customStyle="1" w:styleId="28210EB55122439AB54819CC85FB6B89">
    <w:name w:val="28210EB55122439AB54819CC85FB6B89"/>
    <w:rsid w:val="00077846"/>
  </w:style>
  <w:style w:type="paragraph" w:customStyle="1" w:styleId="EC246AC492C1487E8071E984C938623B">
    <w:name w:val="EC246AC492C1487E8071E984C938623B"/>
    <w:rsid w:val="00077846"/>
  </w:style>
  <w:style w:type="paragraph" w:customStyle="1" w:styleId="60C2BF00D2844ED2BA87CAB845F585B3">
    <w:name w:val="60C2BF00D2844ED2BA87CAB845F585B3"/>
    <w:rsid w:val="00077846"/>
  </w:style>
  <w:style w:type="paragraph" w:customStyle="1" w:styleId="6A4AF05676DE45749B14F710ACA96851">
    <w:name w:val="6A4AF05676DE45749B14F710ACA96851"/>
    <w:rsid w:val="00077846"/>
  </w:style>
  <w:style w:type="paragraph" w:customStyle="1" w:styleId="A3838C06044642A8AFCCBD95D1DBAB65">
    <w:name w:val="A3838C06044642A8AFCCBD95D1DBAB65"/>
    <w:rsid w:val="00077846"/>
  </w:style>
  <w:style w:type="paragraph" w:customStyle="1" w:styleId="0DB6E6D2DD724E97B93BD4AAAB94DAEF">
    <w:name w:val="0DB6E6D2DD724E97B93BD4AAAB94DAEF"/>
    <w:rsid w:val="00077846"/>
  </w:style>
  <w:style w:type="paragraph" w:customStyle="1" w:styleId="18F74E1CAC0B46CFA4ADCB5DB4DBE44F">
    <w:name w:val="18F74E1CAC0B46CFA4ADCB5DB4DBE44F"/>
    <w:rsid w:val="00077846"/>
  </w:style>
  <w:style w:type="paragraph" w:customStyle="1" w:styleId="BC76C0B1C7D5470A915C938B62E2AF6B">
    <w:name w:val="BC76C0B1C7D5470A915C938B62E2AF6B"/>
    <w:rsid w:val="00077846"/>
  </w:style>
  <w:style w:type="paragraph" w:customStyle="1" w:styleId="D928563E3D394F0394D05E054F9B1D04">
    <w:name w:val="D928563E3D394F0394D05E054F9B1D04"/>
    <w:rsid w:val="00077846"/>
  </w:style>
  <w:style w:type="paragraph" w:customStyle="1" w:styleId="7CE718C08C9F4AECAC73291D253FA20E">
    <w:name w:val="7CE718C08C9F4AECAC73291D253FA20E"/>
    <w:rsid w:val="00077846"/>
  </w:style>
  <w:style w:type="paragraph" w:customStyle="1" w:styleId="1DFB2DFEA59748C2B4B0EB28CBFF1B65">
    <w:name w:val="1DFB2DFEA59748C2B4B0EB28CBFF1B65"/>
    <w:rsid w:val="00077846"/>
  </w:style>
  <w:style w:type="paragraph" w:customStyle="1" w:styleId="F0FD3CCE357845F8AC7A9DBCA037D0C5">
    <w:name w:val="F0FD3CCE357845F8AC7A9DBCA037D0C5"/>
    <w:rsid w:val="00077846"/>
  </w:style>
  <w:style w:type="paragraph" w:customStyle="1" w:styleId="7F066C8421404C61A8F2AC1646C24242">
    <w:name w:val="7F066C8421404C61A8F2AC1646C24242"/>
    <w:rsid w:val="00077846"/>
  </w:style>
  <w:style w:type="paragraph" w:customStyle="1" w:styleId="9FC1A15FEA114499B932AE4BE677C900">
    <w:name w:val="9FC1A15FEA114499B932AE4BE677C900"/>
    <w:rsid w:val="00077846"/>
  </w:style>
  <w:style w:type="paragraph" w:customStyle="1" w:styleId="AA3192570BBB44CB8700DB6020545374">
    <w:name w:val="AA3192570BBB44CB8700DB6020545374"/>
    <w:rsid w:val="00077846"/>
  </w:style>
  <w:style w:type="paragraph" w:customStyle="1" w:styleId="13411F7D3E0D4A5990455B9D27C4E29A">
    <w:name w:val="13411F7D3E0D4A5990455B9D27C4E29A"/>
    <w:rsid w:val="00077846"/>
  </w:style>
  <w:style w:type="paragraph" w:customStyle="1" w:styleId="BCC7F16FD424428FB278AA7305978505">
    <w:name w:val="BCC7F16FD424428FB278AA7305978505"/>
    <w:rsid w:val="00077846"/>
  </w:style>
  <w:style w:type="paragraph" w:customStyle="1" w:styleId="9888C4E6163F42B29CCF121B92E8A24A">
    <w:name w:val="9888C4E6163F42B29CCF121B92E8A24A"/>
    <w:rsid w:val="00077846"/>
  </w:style>
  <w:style w:type="paragraph" w:customStyle="1" w:styleId="5C2243BED99948B6BA83EFCB286BD069">
    <w:name w:val="5C2243BED99948B6BA83EFCB286BD069"/>
    <w:rsid w:val="00077846"/>
  </w:style>
  <w:style w:type="paragraph" w:customStyle="1" w:styleId="DC66AD32C8B74ABFA47B721B645B8B7E">
    <w:name w:val="DC66AD32C8B74ABFA47B721B645B8B7E"/>
    <w:rsid w:val="00077846"/>
  </w:style>
  <w:style w:type="paragraph" w:customStyle="1" w:styleId="8928D4DAE4EE4A37BE0F12C66AABDF3F">
    <w:name w:val="8928D4DAE4EE4A37BE0F12C66AABDF3F"/>
    <w:rsid w:val="00077846"/>
  </w:style>
  <w:style w:type="paragraph" w:customStyle="1" w:styleId="96D1350EC44B4576848A931EDCDF0F18">
    <w:name w:val="96D1350EC44B4576848A931EDCDF0F18"/>
    <w:rsid w:val="00077846"/>
  </w:style>
  <w:style w:type="paragraph" w:customStyle="1" w:styleId="7632AF24503648F6A4CDFC093A53C7D7">
    <w:name w:val="7632AF24503648F6A4CDFC093A53C7D7"/>
    <w:rsid w:val="00077846"/>
  </w:style>
  <w:style w:type="paragraph" w:customStyle="1" w:styleId="83B006FCC6F74FF6A95F31138AADC7FC">
    <w:name w:val="83B006FCC6F74FF6A95F31138AADC7FC"/>
    <w:rsid w:val="00077846"/>
  </w:style>
  <w:style w:type="paragraph" w:customStyle="1" w:styleId="241F69D9F7C7401BB5753B8720237AD6">
    <w:name w:val="241F69D9F7C7401BB5753B8720237AD6"/>
    <w:rsid w:val="00077846"/>
  </w:style>
  <w:style w:type="paragraph" w:customStyle="1" w:styleId="69D139BF4AD240AC8524EB42CD14FD7F">
    <w:name w:val="69D139BF4AD240AC8524EB42CD14FD7F"/>
    <w:rsid w:val="00077846"/>
  </w:style>
  <w:style w:type="paragraph" w:customStyle="1" w:styleId="398BB0606EC0421286BFE8CFFB2B8FF4">
    <w:name w:val="398BB0606EC0421286BFE8CFFB2B8FF4"/>
    <w:rsid w:val="00077846"/>
  </w:style>
  <w:style w:type="paragraph" w:customStyle="1" w:styleId="3AD61DD349B148D5BAA8420A9559BA31">
    <w:name w:val="3AD61DD349B148D5BAA8420A9559BA31"/>
    <w:rsid w:val="00077846"/>
  </w:style>
  <w:style w:type="paragraph" w:customStyle="1" w:styleId="B2BE1BE2BA18460C9DADDFDE7565B7CB">
    <w:name w:val="B2BE1BE2BA18460C9DADDFDE7565B7CB"/>
    <w:rsid w:val="00077846"/>
  </w:style>
  <w:style w:type="paragraph" w:customStyle="1" w:styleId="9AE10062F7804C0E8C04D89FCB828F4A">
    <w:name w:val="9AE10062F7804C0E8C04D89FCB828F4A"/>
    <w:rsid w:val="00077846"/>
  </w:style>
  <w:style w:type="paragraph" w:customStyle="1" w:styleId="C06D0AAD11A148F2A46105846EFC3278">
    <w:name w:val="C06D0AAD11A148F2A46105846EFC3278"/>
    <w:rsid w:val="00077846"/>
  </w:style>
  <w:style w:type="paragraph" w:customStyle="1" w:styleId="911F6E9727D04B2D8817BF417F4D5EC2">
    <w:name w:val="911F6E9727D04B2D8817BF417F4D5EC2"/>
    <w:rsid w:val="00077846"/>
  </w:style>
  <w:style w:type="paragraph" w:customStyle="1" w:styleId="70AAF41B19754BCBB7F5F2E7AF44ACF4">
    <w:name w:val="70AAF41B19754BCBB7F5F2E7AF44ACF4"/>
    <w:rsid w:val="00077846"/>
  </w:style>
  <w:style w:type="paragraph" w:customStyle="1" w:styleId="EB4EBF826D204D11B8C93AC684136C15">
    <w:name w:val="EB4EBF826D204D11B8C93AC684136C15"/>
    <w:rsid w:val="00077846"/>
  </w:style>
  <w:style w:type="paragraph" w:customStyle="1" w:styleId="F24B7CB2AC5F48F8B0DF30F47A1D604D">
    <w:name w:val="F24B7CB2AC5F48F8B0DF30F47A1D604D"/>
    <w:rsid w:val="00077846"/>
  </w:style>
  <w:style w:type="paragraph" w:customStyle="1" w:styleId="59632B085DDB475A934D2734CF04AAA7">
    <w:name w:val="59632B085DDB475A934D2734CF04AAA7"/>
    <w:rsid w:val="00077846"/>
  </w:style>
  <w:style w:type="paragraph" w:customStyle="1" w:styleId="4540D47603D04264AC854B23B1BB3291">
    <w:name w:val="4540D47603D04264AC854B23B1BB3291"/>
    <w:rsid w:val="00077846"/>
  </w:style>
  <w:style w:type="paragraph" w:customStyle="1" w:styleId="F28367689CEB4BE4904FFAAA22D468F1">
    <w:name w:val="F28367689CEB4BE4904FFAAA22D468F1"/>
    <w:rsid w:val="00077846"/>
  </w:style>
  <w:style w:type="paragraph" w:customStyle="1" w:styleId="0EA42C9D458546E880CC42791291FEBD">
    <w:name w:val="0EA42C9D458546E880CC42791291FEBD"/>
    <w:rsid w:val="00077846"/>
  </w:style>
  <w:style w:type="paragraph" w:customStyle="1" w:styleId="8B034E6AAE2B40749E18EEC87DD042E1">
    <w:name w:val="8B034E6AAE2B40749E18EEC87DD042E1"/>
    <w:rsid w:val="00077846"/>
  </w:style>
  <w:style w:type="paragraph" w:customStyle="1" w:styleId="6967A3D6E4B04CAEAAF866D649F6617A">
    <w:name w:val="6967A3D6E4B04CAEAAF866D649F6617A"/>
    <w:rsid w:val="00077846"/>
  </w:style>
  <w:style w:type="paragraph" w:customStyle="1" w:styleId="F3295482057D470DB98C292919001158">
    <w:name w:val="F3295482057D470DB98C292919001158"/>
    <w:rsid w:val="00077846"/>
  </w:style>
  <w:style w:type="paragraph" w:customStyle="1" w:styleId="F6A03E4D879D4B68BA56A910DF5D8345">
    <w:name w:val="F6A03E4D879D4B68BA56A910DF5D8345"/>
    <w:rsid w:val="00077846"/>
  </w:style>
  <w:style w:type="paragraph" w:customStyle="1" w:styleId="C5369283C111482EBEECF0FE34D3525E">
    <w:name w:val="C5369283C111482EBEECF0FE34D3525E"/>
    <w:rsid w:val="00077846"/>
  </w:style>
  <w:style w:type="paragraph" w:customStyle="1" w:styleId="4C5F8DFBB0374A39916ABFB6B7380C9E">
    <w:name w:val="4C5F8DFBB0374A39916ABFB6B7380C9E"/>
    <w:rsid w:val="00077846"/>
  </w:style>
  <w:style w:type="paragraph" w:customStyle="1" w:styleId="81912EBDA561426996F3E86C94E1F654">
    <w:name w:val="81912EBDA561426996F3E86C94E1F654"/>
    <w:rsid w:val="00077846"/>
  </w:style>
  <w:style w:type="paragraph" w:customStyle="1" w:styleId="C8295A43E5994743B8F968E69341C695">
    <w:name w:val="C8295A43E5994743B8F968E69341C695"/>
    <w:rsid w:val="00077846"/>
  </w:style>
  <w:style w:type="paragraph" w:customStyle="1" w:styleId="6D1A404CA4EA47DC84925ECB8CDB236D">
    <w:name w:val="6D1A404CA4EA47DC84925ECB8CDB236D"/>
    <w:rsid w:val="00077846"/>
  </w:style>
  <w:style w:type="paragraph" w:customStyle="1" w:styleId="D1B5FBE74D044A15A27106495922925B">
    <w:name w:val="D1B5FBE74D044A15A27106495922925B"/>
    <w:rsid w:val="00077846"/>
  </w:style>
  <w:style w:type="paragraph" w:customStyle="1" w:styleId="2B74B71F15F0444CA8CC787CD5FA4A8D">
    <w:name w:val="2B74B71F15F0444CA8CC787CD5FA4A8D"/>
    <w:rsid w:val="00077846"/>
  </w:style>
  <w:style w:type="paragraph" w:customStyle="1" w:styleId="5B3623EF87064F02A3E4C2CF4E956A17">
    <w:name w:val="5B3623EF87064F02A3E4C2CF4E956A17"/>
    <w:rsid w:val="00077846"/>
  </w:style>
  <w:style w:type="paragraph" w:customStyle="1" w:styleId="9381F2DCE25D4CF688AE711218CA4F13">
    <w:name w:val="9381F2DCE25D4CF688AE711218CA4F13"/>
    <w:rsid w:val="00077846"/>
  </w:style>
  <w:style w:type="paragraph" w:customStyle="1" w:styleId="835EDD670D1A4153BE36ABC0808728B7">
    <w:name w:val="835EDD670D1A4153BE36ABC0808728B7"/>
    <w:rsid w:val="00077846"/>
  </w:style>
  <w:style w:type="paragraph" w:customStyle="1" w:styleId="40957102108E4FA9BC673337B5853DE5">
    <w:name w:val="40957102108E4FA9BC673337B5853DE5"/>
    <w:rsid w:val="00077846"/>
  </w:style>
  <w:style w:type="paragraph" w:customStyle="1" w:styleId="8C88353A0039416AA3654F898A2EC053">
    <w:name w:val="8C88353A0039416AA3654F898A2EC053"/>
    <w:rsid w:val="00077846"/>
  </w:style>
  <w:style w:type="paragraph" w:customStyle="1" w:styleId="C40B18BC0039432EB9E3BFFD4EE51778">
    <w:name w:val="C40B18BC0039432EB9E3BFFD4EE51778"/>
    <w:rsid w:val="00077846"/>
  </w:style>
  <w:style w:type="paragraph" w:customStyle="1" w:styleId="4672197E18FB4C04BB479F4CC2BF4ED1">
    <w:name w:val="4672197E18FB4C04BB479F4CC2BF4ED1"/>
    <w:rsid w:val="00077846"/>
  </w:style>
  <w:style w:type="paragraph" w:customStyle="1" w:styleId="0544F0541368438EB55ADDA7F5DC8777">
    <w:name w:val="0544F0541368438EB55ADDA7F5DC8777"/>
    <w:rsid w:val="00077846"/>
  </w:style>
  <w:style w:type="paragraph" w:customStyle="1" w:styleId="EC1015D2D83D4FD9B78153BC2434342F">
    <w:name w:val="EC1015D2D83D4FD9B78153BC2434342F"/>
    <w:rsid w:val="00077846"/>
  </w:style>
  <w:style w:type="paragraph" w:customStyle="1" w:styleId="B3EB3BF516DB45D4A5D6ECEA7637A7C3">
    <w:name w:val="B3EB3BF516DB45D4A5D6ECEA7637A7C3"/>
    <w:rsid w:val="00077846"/>
  </w:style>
  <w:style w:type="paragraph" w:customStyle="1" w:styleId="A9B3086E76924AE2B7471F055AF2EB10">
    <w:name w:val="A9B3086E76924AE2B7471F055AF2EB10"/>
    <w:rsid w:val="00077846"/>
  </w:style>
  <w:style w:type="paragraph" w:customStyle="1" w:styleId="3718F9EAF83F427D8F308C04CFEF6AFF">
    <w:name w:val="3718F9EAF83F427D8F308C04CFEF6AFF"/>
    <w:rsid w:val="00077846"/>
  </w:style>
  <w:style w:type="paragraph" w:customStyle="1" w:styleId="C93B1FF85FAD4E7084338B442E40ABE0">
    <w:name w:val="C93B1FF85FAD4E7084338B442E40ABE0"/>
    <w:rsid w:val="00077846"/>
  </w:style>
  <w:style w:type="paragraph" w:customStyle="1" w:styleId="BA1DAEB01CD046B591D2934406B127D4">
    <w:name w:val="BA1DAEB01CD046B591D2934406B127D4"/>
    <w:rsid w:val="00077846"/>
  </w:style>
  <w:style w:type="paragraph" w:customStyle="1" w:styleId="FAF38318A7E1444FBFAF341AAB56A3E6">
    <w:name w:val="FAF38318A7E1444FBFAF341AAB56A3E6"/>
    <w:rsid w:val="00077846"/>
  </w:style>
  <w:style w:type="paragraph" w:customStyle="1" w:styleId="EB6F431D4EA74A5DBEFCAF1666A3B131">
    <w:name w:val="EB6F431D4EA74A5DBEFCAF1666A3B131"/>
    <w:rsid w:val="00077846"/>
  </w:style>
  <w:style w:type="paragraph" w:customStyle="1" w:styleId="CF80DAF72F2C4FB9ACAD88D7C2FD8389">
    <w:name w:val="CF80DAF72F2C4FB9ACAD88D7C2FD8389"/>
    <w:rsid w:val="00077846"/>
  </w:style>
  <w:style w:type="paragraph" w:customStyle="1" w:styleId="4470EE4B79D1491D903C8B45A47EDE6F">
    <w:name w:val="4470EE4B79D1491D903C8B45A47EDE6F"/>
    <w:rsid w:val="00077846"/>
  </w:style>
  <w:style w:type="paragraph" w:customStyle="1" w:styleId="9766F4B0FE4849DB93F22B48A9B27FC4">
    <w:name w:val="9766F4B0FE4849DB93F22B48A9B27FC4"/>
    <w:rsid w:val="00077846"/>
  </w:style>
  <w:style w:type="paragraph" w:customStyle="1" w:styleId="06A751AC9E344AEEB340645A6E4D8AFF">
    <w:name w:val="06A751AC9E344AEEB340645A6E4D8AFF"/>
    <w:rsid w:val="00077846"/>
  </w:style>
  <w:style w:type="paragraph" w:customStyle="1" w:styleId="B81ACAA5006343D1AD5155401EB3DF80">
    <w:name w:val="B81ACAA5006343D1AD5155401EB3DF80"/>
    <w:rsid w:val="00077846"/>
  </w:style>
  <w:style w:type="paragraph" w:customStyle="1" w:styleId="A703670E5FEC4F3EB441E5B84E55B3BE">
    <w:name w:val="A703670E5FEC4F3EB441E5B84E55B3BE"/>
    <w:rsid w:val="00077846"/>
  </w:style>
  <w:style w:type="paragraph" w:customStyle="1" w:styleId="098F0F902B274BEF8AD254D708A4291E">
    <w:name w:val="098F0F902B274BEF8AD254D708A4291E"/>
    <w:rsid w:val="00077846"/>
  </w:style>
  <w:style w:type="paragraph" w:customStyle="1" w:styleId="7D843E7FFF9B4FCCAFB14085CC2F5B6D">
    <w:name w:val="7D843E7FFF9B4FCCAFB14085CC2F5B6D"/>
    <w:rsid w:val="00077846"/>
  </w:style>
  <w:style w:type="paragraph" w:customStyle="1" w:styleId="4F91D4D6CCE44D7B98185A34B5CD3326">
    <w:name w:val="4F91D4D6CCE44D7B98185A34B5CD3326"/>
    <w:rsid w:val="00077846"/>
  </w:style>
  <w:style w:type="paragraph" w:customStyle="1" w:styleId="92F3BE28DC7E476E8F3E1E1D79C6DB90">
    <w:name w:val="92F3BE28DC7E476E8F3E1E1D79C6DB90"/>
    <w:rsid w:val="00077846"/>
  </w:style>
  <w:style w:type="paragraph" w:customStyle="1" w:styleId="742156B637AE46B88D79006C8B97B779">
    <w:name w:val="742156B637AE46B88D79006C8B97B779"/>
    <w:rsid w:val="00077846"/>
  </w:style>
  <w:style w:type="paragraph" w:customStyle="1" w:styleId="CE02CDFD06104D4197596CE8B88C8490">
    <w:name w:val="CE02CDFD06104D4197596CE8B88C8490"/>
    <w:rsid w:val="00077846"/>
  </w:style>
  <w:style w:type="paragraph" w:customStyle="1" w:styleId="AA8BE54235F24A0F8AE28F19394BB2EC">
    <w:name w:val="AA8BE54235F24A0F8AE28F19394BB2EC"/>
    <w:rsid w:val="00077846"/>
  </w:style>
  <w:style w:type="paragraph" w:customStyle="1" w:styleId="4DA51759FF974C60805DB15713B81C33">
    <w:name w:val="4DA51759FF974C60805DB15713B81C33"/>
    <w:rsid w:val="00077846"/>
  </w:style>
  <w:style w:type="paragraph" w:customStyle="1" w:styleId="0F3EF44A7ADF4FAF8525349428EDA102">
    <w:name w:val="0F3EF44A7ADF4FAF8525349428EDA102"/>
    <w:rsid w:val="00077846"/>
  </w:style>
  <w:style w:type="paragraph" w:customStyle="1" w:styleId="250C2D187F8D4046A5376696EE090DD2">
    <w:name w:val="250C2D187F8D4046A5376696EE090DD2"/>
    <w:rsid w:val="00077846"/>
  </w:style>
  <w:style w:type="paragraph" w:customStyle="1" w:styleId="5AD67654267D4544B3042D37E7F524E1">
    <w:name w:val="5AD67654267D4544B3042D37E7F524E1"/>
    <w:rsid w:val="00077846"/>
  </w:style>
  <w:style w:type="paragraph" w:customStyle="1" w:styleId="3E270C00DA6A4B7F9DD51F63495296B5">
    <w:name w:val="3E270C00DA6A4B7F9DD51F63495296B5"/>
    <w:rsid w:val="00077846"/>
  </w:style>
  <w:style w:type="paragraph" w:customStyle="1" w:styleId="AD760F4ADD3F41EC8CEC58EFF233600E">
    <w:name w:val="AD760F4ADD3F41EC8CEC58EFF233600E"/>
    <w:rsid w:val="00077846"/>
  </w:style>
  <w:style w:type="paragraph" w:customStyle="1" w:styleId="0D50914751604777B911E1BE0973FC1A">
    <w:name w:val="0D50914751604777B911E1BE0973FC1A"/>
    <w:rsid w:val="00077846"/>
  </w:style>
  <w:style w:type="paragraph" w:customStyle="1" w:styleId="A7DD18FD82614C7F8A80860E80011D92">
    <w:name w:val="A7DD18FD82614C7F8A80860E80011D92"/>
    <w:rsid w:val="00B55419"/>
  </w:style>
  <w:style w:type="paragraph" w:customStyle="1" w:styleId="1D7264694BE74DF680582683151F8898">
    <w:name w:val="1D7264694BE74DF680582683151F8898"/>
    <w:rsid w:val="00B55419"/>
  </w:style>
  <w:style w:type="paragraph" w:customStyle="1" w:styleId="B113EB8E9A6F43BBA78A2229322BA91F">
    <w:name w:val="B113EB8E9A6F43BBA78A2229322BA91F"/>
    <w:rsid w:val="00B55419"/>
  </w:style>
  <w:style w:type="paragraph" w:customStyle="1" w:styleId="4101F435580E4BA19C69546C82FF29F8">
    <w:name w:val="4101F435580E4BA19C69546C82FF29F8"/>
    <w:rsid w:val="00B55419"/>
  </w:style>
  <w:style w:type="paragraph" w:customStyle="1" w:styleId="0142959A982F48F6AB3B1B4406457194">
    <w:name w:val="0142959A982F48F6AB3B1B4406457194"/>
    <w:rsid w:val="00B55419"/>
  </w:style>
  <w:style w:type="paragraph" w:customStyle="1" w:styleId="E32693D857BC4DC6A0F0B0871F2E1041">
    <w:name w:val="E32693D857BC4DC6A0F0B0871F2E1041"/>
    <w:rsid w:val="00B55419"/>
  </w:style>
  <w:style w:type="paragraph" w:customStyle="1" w:styleId="AE7E861440924BF19FE7937332EC7224">
    <w:name w:val="AE7E861440924BF19FE7937332EC7224"/>
    <w:rsid w:val="00B55419"/>
  </w:style>
  <w:style w:type="paragraph" w:customStyle="1" w:styleId="2A5128DBF8BF4CAB90FF6F30082E6C93">
    <w:name w:val="2A5128DBF8BF4CAB90FF6F30082E6C93"/>
    <w:rsid w:val="00B55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REGU-308-155209</_dlc_DocId>
    <_dlc_DocIdUrl xmlns="9be56660-2c31-41ef-bc00-23e72f632f2a">
      <Url>https://cyfoethnaturiolcymru.sharepoint.com/teams/Regulatory/Permitting/_layouts/15/DocIdRedir.aspx?ID=REGU-308-155209</Url>
      <Description>REGU-308-155209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3b6c69176f8efdbcd1ded8abd555d913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d0dbaa5cb2cd14eb22195cc796433a6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8012C7-1601-4E1B-9584-C3443DFE408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be56660-2c31-41ef-bc00-23e72f632f2a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B36CC6C-1286-47A3-8279-2A8D62760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63EB7E-CBD6-4032-BB3A-407B1E97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EPR App Form Template.dotx</Template>
  <TotalTime>0</TotalTime>
  <Pages>4</Pages>
  <Words>1569</Words>
  <Characters>8948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Lewis</dc:creator>
  <cp:lastModifiedBy>Jones, Nadine</cp:lastModifiedBy>
  <cp:revision>2</cp:revision>
  <cp:lastPrinted>2016-04-18T13:20:00Z</cp:lastPrinted>
  <dcterms:created xsi:type="dcterms:W3CDTF">2017-01-24T15:16:00Z</dcterms:created>
  <dcterms:modified xsi:type="dcterms:W3CDTF">2017-01-24T15:16:00Z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">
    <vt:lpwstr>REGU-1296338793-73</vt:lpwstr>
  </property>
  <property fmtid="{D5CDD505-2E9C-101B-9397-08002B2CF9AE}" pid="6" name="_dlc_DocIdItemGuid">
    <vt:lpwstr>23214d7a-21c8-409d-8d57-93e0148e4c9a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